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F" w:rsidRDefault="0065649F" w:rsidP="00683E9E">
      <w:pPr>
        <w:jc w:val="center"/>
        <w:rPr>
          <w:rFonts w:ascii="Calibri" w:hAnsi="Calibri"/>
          <w:b/>
          <w:bCs/>
          <w:sz w:val="36"/>
          <w:szCs w:val="36"/>
        </w:rPr>
      </w:pPr>
      <w:r w:rsidRPr="00683E9E">
        <w:rPr>
          <w:rFonts w:ascii="Calibri" w:hAnsi="Calibri"/>
          <w:b/>
          <w:bCs/>
          <w:sz w:val="36"/>
          <w:szCs w:val="36"/>
        </w:rPr>
        <w:t>КОМПЛЕКСНАЯ ПРОВЕРОЧНАЯ РАБОТА ЗА 2 КЛАСС</w:t>
      </w:r>
    </w:p>
    <w:p w:rsidR="0065649F" w:rsidRPr="00683E9E" w:rsidRDefault="0065649F" w:rsidP="00683E9E">
      <w:pPr>
        <w:jc w:val="center"/>
        <w:rPr>
          <w:rFonts w:ascii="Calibri" w:hAnsi="Calibri"/>
          <w:b/>
          <w:bCs/>
          <w:sz w:val="36"/>
          <w:szCs w:val="36"/>
        </w:rPr>
      </w:pPr>
    </w:p>
    <w:p w:rsidR="0065649F" w:rsidRPr="00F96307" w:rsidRDefault="0065649F" w:rsidP="00683E9E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ЛЕБЕДИ</w:t>
      </w:r>
    </w:p>
    <w:p w:rsidR="0065649F" w:rsidRPr="00F96307" w:rsidRDefault="0065649F" w:rsidP="00683E9E">
      <w:pPr>
        <w:jc w:val="center"/>
        <w:rPr>
          <w:rFonts w:ascii="Calibri" w:hAnsi="Calibri"/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 xml:space="preserve">   На озеро прилетели лебедь и лебёдка. Они стали строить 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 xml:space="preserve">гнездо. Лебедь рвал камыши, подруга носила их в клюве в 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 xml:space="preserve">кучу. Скоро гнездо было готово. Лебёдка отложила туда 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>шесть яичек. День и ночь сидела она на яйцах.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 xml:space="preserve">   И вот радость! Появились на свет лебедята. Теперь у 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>родителей одна забота – растить детей, учить их уму-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>разуму.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 xml:space="preserve">   Повели родители лебедят на воду. Плывут: лебедь 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 xml:space="preserve">впереди, лебёдка сбоку. Учат детей, как голову в воду 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>опускать, как листик сорвать.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 xml:space="preserve">   Устали малыши. Мать подставила им свою спину. 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 xml:space="preserve">Устроились птенцы на спине. Плывёт гордая лебёдушка, а </w:t>
      </w:r>
    </w:p>
    <w:p w:rsidR="0065649F" w:rsidRPr="009353BF" w:rsidRDefault="0065649F" w:rsidP="00683E9E">
      <w:pPr>
        <w:rPr>
          <w:sz w:val="36"/>
          <w:szCs w:val="36"/>
        </w:rPr>
      </w:pPr>
    </w:p>
    <w:p w:rsidR="0065649F" w:rsidRPr="009353BF" w:rsidRDefault="0065649F" w:rsidP="00683E9E">
      <w:pPr>
        <w:rPr>
          <w:sz w:val="36"/>
          <w:szCs w:val="36"/>
        </w:rPr>
      </w:pPr>
      <w:r w:rsidRPr="009353BF">
        <w:rPr>
          <w:sz w:val="36"/>
          <w:szCs w:val="36"/>
        </w:rPr>
        <w:t>отец дорогу прокладывает.</w:t>
      </w:r>
    </w:p>
    <w:p w:rsidR="0065649F" w:rsidRPr="003354EF" w:rsidRDefault="0065649F" w:rsidP="00683E9E">
      <w:pPr>
        <w:rPr>
          <w:rFonts w:ascii="Calibri" w:hAnsi="Calibri"/>
          <w:sz w:val="36"/>
          <w:szCs w:val="36"/>
        </w:rPr>
      </w:pPr>
    </w:p>
    <w:p w:rsidR="0065649F" w:rsidRDefault="0065649F" w:rsidP="00683E9E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65649F" w:rsidRDefault="0065649F" w:rsidP="00683E9E">
      <w:pPr>
        <w:spacing w:line="360" w:lineRule="auto"/>
        <w:rPr>
          <w:b/>
          <w:bCs/>
          <w:sz w:val="36"/>
          <w:szCs w:val="36"/>
        </w:rPr>
      </w:pPr>
    </w:p>
    <w:p w:rsidR="0065649F" w:rsidRPr="00F96307" w:rsidRDefault="0065649F" w:rsidP="00683E9E">
      <w:pPr>
        <w:spacing w:line="360" w:lineRule="auto"/>
        <w:rPr>
          <w:b/>
          <w:bCs/>
          <w:sz w:val="36"/>
          <w:szCs w:val="36"/>
        </w:rPr>
      </w:pPr>
    </w:p>
    <w:p w:rsidR="0065649F" w:rsidRDefault="0065649F" w:rsidP="00683E9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ОСНОВНАЯ ЧАСТЬ</w:t>
      </w:r>
    </w:p>
    <w:p w:rsidR="0065649F" w:rsidRDefault="0065649F" w:rsidP="00683E9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Постарайся выполнить все задания этой части. Выполняй их по порядку.</w:t>
      </w:r>
    </w:p>
    <w:p w:rsidR="0065649F" w:rsidRDefault="0065649F" w:rsidP="00683E9E">
      <w:pPr>
        <w:spacing w:line="360" w:lineRule="auto"/>
        <w:jc w:val="center"/>
        <w:rPr>
          <w:b/>
          <w:bCs/>
          <w:sz w:val="36"/>
          <w:szCs w:val="36"/>
        </w:rPr>
      </w:pP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b/>
          <w:bCs/>
          <w:sz w:val="32"/>
          <w:szCs w:val="32"/>
        </w:rPr>
        <w:t xml:space="preserve">Задание 1. </w:t>
      </w:r>
      <w:r w:rsidRPr="009353BF">
        <w:rPr>
          <w:sz w:val="32"/>
          <w:szCs w:val="32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65649F" w:rsidRPr="009353B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b/>
          <w:bCs/>
          <w:sz w:val="32"/>
          <w:szCs w:val="32"/>
        </w:rPr>
        <w:t xml:space="preserve">Задание 2. </w:t>
      </w:r>
      <w:r w:rsidRPr="009353BF">
        <w:rPr>
          <w:sz w:val="32"/>
          <w:szCs w:val="32"/>
        </w:rPr>
        <w:t>Сколько в этом тексте абзацев? Запиши цифрой.</w:t>
      </w:r>
    </w:p>
    <w:p w:rsidR="0065649F" w:rsidRPr="009353BF" w:rsidRDefault="0065649F" w:rsidP="00683E9E">
      <w:pPr>
        <w:spacing w:line="360" w:lineRule="auto"/>
        <w:ind w:firstLine="709"/>
        <w:jc w:val="both"/>
        <w:rPr>
          <w:sz w:val="32"/>
          <w:szCs w:val="32"/>
        </w:rPr>
      </w:pPr>
      <w:r w:rsidRPr="009353BF">
        <w:rPr>
          <w:b/>
          <w:bCs/>
          <w:sz w:val="32"/>
          <w:szCs w:val="32"/>
          <w:u w:val="single"/>
        </w:rPr>
        <w:t>Ответ</w:t>
      </w:r>
      <w:r w:rsidRPr="009353BF">
        <w:rPr>
          <w:sz w:val="32"/>
          <w:szCs w:val="32"/>
        </w:rPr>
        <w:t>:</w:t>
      </w:r>
      <w:r w:rsidRPr="009353BF">
        <w:rPr>
          <w:sz w:val="32"/>
          <w:szCs w:val="32"/>
        </w:rPr>
        <w:tab/>
      </w:r>
      <w:r w:rsidRPr="009353BF">
        <w:rPr>
          <w:b/>
          <w:bCs/>
          <w:sz w:val="32"/>
          <w:szCs w:val="32"/>
        </w:rPr>
        <w:t>____</w:t>
      </w:r>
      <w:r>
        <w:rPr>
          <w:b/>
          <w:bCs/>
          <w:sz w:val="32"/>
          <w:szCs w:val="32"/>
        </w:rPr>
        <w:t>___________________________________</w:t>
      </w:r>
      <w:r w:rsidRPr="009353BF">
        <w:rPr>
          <w:b/>
          <w:bCs/>
          <w:sz w:val="32"/>
          <w:szCs w:val="32"/>
        </w:rPr>
        <w:t>__</w:t>
      </w:r>
    </w:p>
    <w:p w:rsidR="0065649F" w:rsidRPr="009353B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b/>
          <w:bCs/>
          <w:sz w:val="32"/>
          <w:szCs w:val="32"/>
        </w:rPr>
        <w:t xml:space="preserve">Задание 3. </w:t>
      </w:r>
      <w:r w:rsidRPr="009353BF">
        <w:rPr>
          <w:sz w:val="32"/>
          <w:szCs w:val="32"/>
        </w:rPr>
        <w:t>Найди четвертый абзац. О чем говорится в этом абзаце?</w:t>
      </w:r>
      <w:r w:rsidRPr="009353BF">
        <w:rPr>
          <w:rFonts w:ascii="Calibri" w:hAnsi="Calibri"/>
          <w:sz w:val="32"/>
          <w:szCs w:val="32"/>
        </w:rPr>
        <w:t xml:space="preserve"> Как бы ты озаглавил эту часть текста? </w:t>
      </w:r>
      <w:r w:rsidRPr="009353BF">
        <w:rPr>
          <w:sz w:val="32"/>
          <w:szCs w:val="32"/>
        </w:rPr>
        <w:t xml:space="preserve"> </w:t>
      </w:r>
    </w:p>
    <w:p w:rsidR="0065649F" w:rsidRPr="009353BF" w:rsidRDefault="0065649F" w:rsidP="00683E9E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9353BF">
        <w:rPr>
          <w:b/>
          <w:bCs/>
          <w:sz w:val="32"/>
          <w:szCs w:val="32"/>
          <w:u w:val="single"/>
        </w:rPr>
        <w:t>Ответ</w:t>
      </w:r>
      <w:r w:rsidRPr="009353BF">
        <w:rPr>
          <w:sz w:val="32"/>
          <w:szCs w:val="32"/>
        </w:rPr>
        <w:t xml:space="preserve">:  </w:t>
      </w:r>
      <w:r w:rsidRPr="009353BF">
        <w:rPr>
          <w:b/>
          <w:bCs/>
          <w:sz w:val="32"/>
          <w:szCs w:val="32"/>
        </w:rPr>
        <w:t>_______________________________________ .</w:t>
      </w:r>
    </w:p>
    <w:p w:rsidR="0065649F" w:rsidRPr="009353B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b/>
          <w:bCs/>
          <w:sz w:val="32"/>
          <w:szCs w:val="32"/>
        </w:rPr>
        <w:t xml:space="preserve">Задание 4. </w:t>
      </w:r>
      <w:r w:rsidRPr="009353BF">
        <w:rPr>
          <w:sz w:val="32"/>
          <w:szCs w:val="32"/>
        </w:rPr>
        <w:t>Восстанови последовательность, как лебеди учили своих лебедят плавать.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а) Учат детей, как голову в воду пускать;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б) повели лебедят на воду;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в) устали малыши;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г) плывут: лебедь впереди, лебедка сбоку;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д) устроились птенцы на спине.</w:t>
      </w:r>
    </w:p>
    <w:p w:rsidR="0065649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Pr="009353B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Pr="009353BF" w:rsidRDefault="0065649F" w:rsidP="00683E9E">
      <w:pPr>
        <w:spacing w:line="360" w:lineRule="auto"/>
        <w:jc w:val="both"/>
        <w:rPr>
          <w:b/>
          <w:bCs/>
          <w:sz w:val="32"/>
          <w:szCs w:val="32"/>
          <w:lang w:val="en-US"/>
        </w:rPr>
      </w:pPr>
      <w:r w:rsidRPr="009353BF">
        <w:rPr>
          <w:b/>
          <w:bCs/>
          <w:sz w:val="32"/>
          <w:szCs w:val="32"/>
        </w:rPr>
        <w:t xml:space="preserve">Задание 5. </w:t>
      </w:r>
    </w:p>
    <w:p w:rsidR="0065649F" w:rsidRPr="009353BF" w:rsidRDefault="0065649F" w:rsidP="00683E9E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Запиши цифрами, сколько взрослых лебедей и сколько лебедят.</w:t>
      </w:r>
    </w:p>
    <w:tbl>
      <w:tblPr>
        <w:tblW w:w="0" w:type="auto"/>
        <w:tblInd w:w="-106" w:type="dxa"/>
        <w:tblLook w:val="00A0"/>
      </w:tblPr>
      <w:tblGrid>
        <w:gridCol w:w="2518"/>
        <w:gridCol w:w="1985"/>
      </w:tblGrid>
      <w:tr w:rsidR="0065649F" w:rsidRPr="009353BF">
        <w:tc>
          <w:tcPr>
            <w:tcW w:w="2518" w:type="dxa"/>
          </w:tcPr>
          <w:p w:rsidR="0065649F" w:rsidRPr="009353BF" w:rsidRDefault="0065649F" w:rsidP="00F30E87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лебедей</w:t>
            </w:r>
          </w:p>
        </w:tc>
        <w:tc>
          <w:tcPr>
            <w:tcW w:w="1985" w:type="dxa"/>
          </w:tcPr>
          <w:p w:rsidR="0065649F" w:rsidRPr="009353BF" w:rsidRDefault="0065649F" w:rsidP="00F30E87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лебедят</w:t>
            </w:r>
          </w:p>
        </w:tc>
      </w:tr>
      <w:tr w:rsidR="0065649F" w:rsidRPr="009353BF">
        <w:tc>
          <w:tcPr>
            <w:tcW w:w="2518" w:type="dxa"/>
          </w:tcPr>
          <w:p w:rsidR="0065649F" w:rsidRPr="009353BF" w:rsidRDefault="0065649F" w:rsidP="00F30E87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pict>
                <v:rect id="_x0000_s1026" style="position:absolute;left:0;text-align:left;margin-left:19.2pt;margin-top:4.5pt;width:25.5pt;height:24pt;z-index:251658240;mso-position-horizontal-relative:text;mso-position-vertical-relative:text"/>
              </w:pict>
            </w:r>
          </w:p>
        </w:tc>
        <w:tc>
          <w:tcPr>
            <w:tcW w:w="1985" w:type="dxa"/>
          </w:tcPr>
          <w:p w:rsidR="0065649F" w:rsidRPr="009353BF" w:rsidRDefault="0065649F" w:rsidP="00F30E87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pict>
                <v:rect id="_x0000_s1027" style="position:absolute;left:0;text-align:left;margin-left:20.05pt;margin-top:4.5pt;width:25.5pt;height:24pt;z-index:251659264;mso-position-horizontal-relative:text;mso-position-vertical-relative:text"/>
              </w:pict>
            </w:r>
          </w:p>
        </w:tc>
      </w:tr>
    </w:tbl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</w:p>
    <w:p w:rsidR="0065649F" w:rsidRPr="009353BF" w:rsidRDefault="0065649F" w:rsidP="00683E9E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Сравни эти два числа. Узнай во сколько раз лебедят больше, чем взрослых лебедей.</w:t>
      </w:r>
    </w:p>
    <w:tbl>
      <w:tblPr>
        <w:tblW w:w="0" w:type="auto"/>
        <w:tblInd w:w="-106" w:type="dxa"/>
        <w:tblLook w:val="00A0"/>
      </w:tblPr>
      <w:tblGrid>
        <w:gridCol w:w="1231"/>
        <w:gridCol w:w="709"/>
        <w:gridCol w:w="1276"/>
        <w:gridCol w:w="850"/>
        <w:gridCol w:w="1843"/>
      </w:tblGrid>
      <w:tr w:rsidR="0065649F" w:rsidRPr="009353BF">
        <w:tc>
          <w:tcPr>
            <w:tcW w:w="1231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pict>
                <v:rect id="_x0000_s1028" style="position:absolute;left:0;text-align:left;margin-left:234.45pt;margin-top:3.75pt;width:25.5pt;height:24pt;z-index:251660288"/>
              </w:pict>
            </w:r>
            <w:r>
              <w:rPr>
                <w:noProof/>
              </w:rPr>
              <w:pict>
                <v:rect id="_x0000_s1029" style="position:absolute;left:0;text-align:left;margin-left:104.7pt;margin-top:3.75pt;width:25.5pt;height:24pt;z-index:251661312"/>
              </w:pict>
            </w:r>
            <w:r>
              <w:rPr>
                <w:noProof/>
              </w:rPr>
              <w:pict>
                <v:rect id="_x0000_s1030" style="position:absolute;left:0;text-align:left;margin-left:13.95pt;margin-top:3.75pt;width:25.5pt;height:24pt;z-index:251662336"/>
              </w:pict>
            </w:r>
          </w:p>
        </w:tc>
        <w:tc>
          <w:tcPr>
            <w:tcW w:w="709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 xml:space="preserve">  =</w:t>
            </w:r>
          </w:p>
        </w:tc>
        <w:tc>
          <w:tcPr>
            <w:tcW w:w="1843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65649F" w:rsidRPr="009353BF">
        <w:tc>
          <w:tcPr>
            <w:tcW w:w="1231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noProof/>
                <w:sz w:val="32"/>
                <w:szCs w:val="32"/>
              </w:rPr>
            </w:pPr>
          </w:p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noProof/>
                <w:sz w:val="32"/>
                <w:szCs w:val="32"/>
              </w:rPr>
            </w:pPr>
            <w:r w:rsidRPr="009353BF">
              <w:rPr>
                <w:noProof/>
                <w:sz w:val="32"/>
                <w:szCs w:val="32"/>
              </w:rPr>
              <w:t>Ответ:</w:t>
            </w:r>
          </w:p>
        </w:tc>
        <w:tc>
          <w:tcPr>
            <w:tcW w:w="709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.4pt;margin-top:47.4pt;width:138pt;height:0;z-index:251663360;mso-position-horizontal-relative:text;mso-position-vertical-relative:text" o:connectortype="straight"/>
              </w:pict>
            </w:r>
          </w:p>
        </w:tc>
        <w:tc>
          <w:tcPr>
            <w:tcW w:w="1276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</w:tbl>
    <w:p w:rsidR="0065649F" w:rsidRPr="009353B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b/>
          <w:bCs/>
          <w:sz w:val="32"/>
          <w:szCs w:val="32"/>
        </w:rPr>
        <w:t xml:space="preserve">Задание 6. </w:t>
      </w:r>
      <w:r w:rsidRPr="009353BF">
        <w:rPr>
          <w:sz w:val="32"/>
          <w:szCs w:val="32"/>
        </w:rPr>
        <w:t>Реши задачу.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У белых лебедей вывелось 6 детей, а у черных 12.</w:t>
      </w:r>
    </w:p>
    <w:p w:rsidR="0065649F" w:rsidRPr="009353BF" w:rsidRDefault="0065649F" w:rsidP="00683E9E">
      <w:pPr>
        <w:pStyle w:val="ListParagraph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Запиши вопрос задачи, если она решается так: 12 : 6</w:t>
      </w:r>
    </w:p>
    <w:p w:rsidR="0065649F" w:rsidRPr="009353BF" w:rsidRDefault="0065649F" w:rsidP="00683E9E">
      <w:pPr>
        <w:spacing w:line="360" w:lineRule="auto"/>
        <w:ind w:left="360"/>
        <w:jc w:val="both"/>
        <w:rPr>
          <w:sz w:val="32"/>
          <w:szCs w:val="32"/>
        </w:rPr>
      </w:pPr>
      <w:r w:rsidRPr="009353BF">
        <w:rPr>
          <w:b/>
          <w:bCs/>
          <w:sz w:val="32"/>
          <w:szCs w:val="32"/>
          <w:u w:val="single"/>
        </w:rPr>
        <w:t>Ответ</w:t>
      </w:r>
      <w:r w:rsidRPr="009353BF">
        <w:rPr>
          <w:sz w:val="32"/>
          <w:szCs w:val="32"/>
        </w:rPr>
        <w:t>:</w:t>
      </w:r>
      <w:r w:rsidRPr="009353BF">
        <w:rPr>
          <w:sz w:val="32"/>
          <w:szCs w:val="32"/>
        </w:rPr>
        <w:tab/>
        <w:t>________________________________________</w:t>
      </w:r>
    </w:p>
    <w:p w:rsidR="0065649F" w:rsidRPr="009353BF" w:rsidRDefault="0065649F" w:rsidP="00683E9E">
      <w:pPr>
        <w:spacing w:line="360" w:lineRule="auto"/>
        <w:ind w:left="360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________________________________________________</w:t>
      </w:r>
    </w:p>
    <w:p w:rsidR="0065649F" w:rsidRPr="009353BF" w:rsidRDefault="0065649F" w:rsidP="00683E9E">
      <w:pPr>
        <w:spacing w:line="360" w:lineRule="auto"/>
        <w:ind w:left="360"/>
        <w:jc w:val="both"/>
        <w:rPr>
          <w:sz w:val="32"/>
          <w:szCs w:val="32"/>
        </w:rPr>
      </w:pPr>
    </w:p>
    <w:p w:rsidR="0065649F" w:rsidRPr="009353BF" w:rsidRDefault="0065649F" w:rsidP="00683E9E">
      <w:pPr>
        <w:pStyle w:val="ListParagraph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Запиши вопрос задачи, если она решается так: 12 + 6</w:t>
      </w:r>
    </w:p>
    <w:p w:rsidR="0065649F" w:rsidRPr="009353BF" w:rsidRDefault="0065649F" w:rsidP="00683E9E">
      <w:pPr>
        <w:spacing w:line="360" w:lineRule="auto"/>
        <w:ind w:left="360"/>
        <w:jc w:val="both"/>
        <w:rPr>
          <w:sz w:val="32"/>
          <w:szCs w:val="32"/>
        </w:rPr>
      </w:pPr>
      <w:r w:rsidRPr="009353BF">
        <w:rPr>
          <w:b/>
          <w:bCs/>
          <w:sz w:val="32"/>
          <w:szCs w:val="32"/>
          <w:u w:val="single"/>
        </w:rPr>
        <w:t>Ответ</w:t>
      </w:r>
      <w:r w:rsidRPr="009353BF">
        <w:rPr>
          <w:sz w:val="32"/>
          <w:szCs w:val="32"/>
        </w:rPr>
        <w:t>:</w:t>
      </w:r>
      <w:r w:rsidRPr="009353BF">
        <w:rPr>
          <w:sz w:val="32"/>
          <w:szCs w:val="32"/>
        </w:rPr>
        <w:tab/>
        <w:t>________________________________________</w:t>
      </w:r>
    </w:p>
    <w:p w:rsidR="0065649F" w:rsidRPr="009353BF" w:rsidRDefault="0065649F" w:rsidP="00683E9E">
      <w:pPr>
        <w:spacing w:line="360" w:lineRule="auto"/>
        <w:ind w:left="360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________________________________________________</w:t>
      </w:r>
    </w:p>
    <w:p w:rsidR="0065649F" w:rsidRPr="009353B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Pr="009353B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Pr="009353B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  <w:r w:rsidRPr="009353BF">
        <w:rPr>
          <w:b/>
          <w:bCs/>
          <w:sz w:val="32"/>
          <w:szCs w:val="32"/>
        </w:rPr>
        <w:t xml:space="preserve">Задание 7. 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pacing w:val="-10"/>
          <w:sz w:val="32"/>
          <w:szCs w:val="32"/>
        </w:rPr>
        <w:t>Спиши второй абзац. Проверь. Если надо, исправь.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___________________________________________________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___________________________________________________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___________________________________________________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___________________________________________________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___________________________________________________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___________________________________________________</w:t>
      </w: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___________________________________________________</w:t>
      </w:r>
    </w:p>
    <w:p w:rsidR="0065649F" w:rsidRPr="009353BF" w:rsidRDefault="0065649F" w:rsidP="00683E9E">
      <w:pPr>
        <w:spacing w:line="360" w:lineRule="auto"/>
        <w:jc w:val="both"/>
        <w:rPr>
          <w:b/>
          <w:bCs/>
          <w:sz w:val="32"/>
          <w:szCs w:val="32"/>
        </w:rPr>
      </w:pPr>
    </w:p>
    <w:p w:rsidR="0065649F" w:rsidRPr="009353BF" w:rsidRDefault="0065649F" w:rsidP="00683E9E">
      <w:pPr>
        <w:spacing w:line="360" w:lineRule="auto"/>
        <w:jc w:val="both"/>
        <w:rPr>
          <w:sz w:val="32"/>
          <w:szCs w:val="32"/>
        </w:rPr>
      </w:pPr>
      <w:r w:rsidRPr="009353BF">
        <w:rPr>
          <w:b/>
          <w:bCs/>
          <w:sz w:val="32"/>
          <w:szCs w:val="32"/>
        </w:rPr>
        <w:t>Задание 8:</w:t>
      </w:r>
      <w:r w:rsidRPr="009353BF">
        <w:rPr>
          <w:sz w:val="32"/>
          <w:szCs w:val="32"/>
        </w:rPr>
        <w:t xml:space="preserve"> Обозначь части речи в предложении:</w:t>
      </w:r>
    </w:p>
    <w:p w:rsidR="0065649F" w:rsidRPr="009353BF" w:rsidRDefault="0065649F" w:rsidP="00683E9E">
      <w:pPr>
        <w:pStyle w:val="ListParagraph"/>
        <w:numPr>
          <w:ilvl w:val="0"/>
          <w:numId w:val="3"/>
        </w:numPr>
        <w:spacing w:line="360" w:lineRule="auto"/>
        <w:jc w:val="both"/>
        <w:rPr>
          <w:sz w:val="32"/>
          <w:szCs w:val="32"/>
          <w:u w:val="single"/>
        </w:rPr>
      </w:pPr>
      <w:r w:rsidRPr="009353BF">
        <w:rPr>
          <w:sz w:val="32"/>
          <w:szCs w:val="32"/>
          <w:u w:val="single"/>
        </w:rPr>
        <w:t>Повели родители лебедят на воду.</w:t>
      </w: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1"/>
      </w:tblGrid>
      <w:tr w:rsidR="0065649F" w:rsidRPr="009353BF"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Слово</w:t>
            </w:r>
          </w:p>
        </w:tc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-</w:t>
            </w:r>
          </w:p>
        </w:tc>
        <w:tc>
          <w:tcPr>
            <w:tcW w:w="3191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Часть речи</w:t>
            </w:r>
          </w:p>
        </w:tc>
      </w:tr>
      <w:tr w:rsidR="0065649F" w:rsidRPr="009353BF"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Повели</w:t>
            </w:r>
          </w:p>
        </w:tc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-</w:t>
            </w:r>
          </w:p>
        </w:tc>
        <w:tc>
          <w:tcPr>
            <w:tcW w:w="3191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 id="_x0000_s1032" type="#_x0000_t32" style="position:absolute;left:0;text-align:left;margin-left:10.35pt;margin-top:20.15pt;width:118.5pt;height:0;z-index:251664384;mso-position-horizontal-relative:text;mso-position-vertical-relative:text" o:connectortype="straight"/>
              </w:pict>
            </w:r>
          </w:p>
        </w:tc>
      </w:tr>
      <w:tr w:rsidR="0065649F" w:rsidRPr="009353BF"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родители</w:t>
            </w:r>
          </w:p>
        </w:tc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-</w:t>
            </w:r>
          </w:p>
        </w:tc>
        <w:tc>
          <w:tcPr>
            <w:tcW w:w="3191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65649F" w:rsidRPr="009353BF"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лебедят</w:t>
            </w:r>
          </w:p>
        </w:tc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-</w:t>
            </w:r>
          </w:p>
        </w:tc>
        <w:tc>
          <w:tcPr>
            <w:tcW w:w="3191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10.35pt;margin-top:87.55pt;width:118.5pt;height:0;z-index:25166540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10.35pt;margin-top:53.8pt;width:118.5pt;height:0;z-index:25166643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10.35pt;margin-top:-7.7pt;width:118.5pt;height:0;z-index:25166745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10.35pt;margin-top:19.3pt;width:118.5pt;height:0;z-index:25166848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7" type="#_x0000_t32" style="position:absolute;left:0;text-align:left;margin-left:10.35pt;margin-top:19.3pt;width:118.5pt;height:0;z-index:251669504;mso-position-horizontal-relative:text;mso-position-vertical-relative:text" o:connectortype="straight"/>
              </w:pict>
            </w:r>
          </w:p>
        </w:tc>
      </w:tr>
      <w:tr w:rsidR="0065649F" w:rsidRPr="009353BF"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на</w:t>
            </w:r>
          </w:p>
        </w:tc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-</w:t>
            </w:r>
          </w:p>
        </w:tc>
        <w:tc>
          <w:tcPr>
            <w:tcW w:w="3191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65649F" w:rsidRPr="009353BF"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воду</w:t>
            </w:r>
          </w:p>
        </w:tc>
        <w:tc>
          <w:tcPr>
            <w:tcW w:w="3190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center"/>
              <w:rPr>
                <w:sz w:val="32"/>
                <w:szCs w:val="32"/>
              </w:rPr>
            </w:pPr>
            <w:r w:rsidRPr="009353BF">
              <w:rPr>
                <w:sz w:val="32"/>
                <w:szCs w:val="32"/>
              </w:rPr>
              <w:t>-</w:t>
            </w:r>
          </w:p>
        </w:tc>
        <w:tc>
          <w:tcPr>
            <w:tcW w:w="3191" w:type="dxa"/>
          </w:tcPr>
          <w:p w:rsidR="0065649F" w:rsidRPr="009353BF" w:rsidRDefault="0065649F" w:rsidP="00F30E87">
            <w:pPr>
              <w:pStyle w:val="ListParagraph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</w:tbl>
    <w:p w:rsidR="0065649F" w:rsidRPr="009353BF" w:rsidRDefault="0065649F" w:rsidP="00683E9E">
      <w:pPr>
        <w:rPr>
          <w:rFonts w:ascii="Calibri" w:hAnsi="Calibri"/>
          <w:sz w:val="32"/>
          <w:szCs w:val="32"/>
        </w:rPr>
      </w:pPr>
    </w:p>
    <w:p w:rsidR="0065649F" w:rsidRPr="009353BF" w:rsidRDefault="0065649F" w:rsidP="00683E9E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sz w:val="32"/>
          <w:szCs w:val="32"/>
        </w:rPr>
      </w:pPr>
      <w:r w:rsidRPr="009353BF">
        <w:rPr>
          <w:sz w:val="32"/>
          <w:szCs w:val="32"/>
        </w:rPr>
        <w:t>Подчеркни в словах этого предложения буквы проверяемых безударных гласных.</w:t>
      </w:r>
    </w:p>
    <w:p w:rsidR="0065649F" w:rsidRPr="009353BF" w:rsidRDefault="0065649F" w:rsidP="00683E9E">
      <w:pPr>
        <w:pStyle w:val="ListParagraph"/>
        <w:spacing w:before="240" w:line="360" w:lineRule="auto"/>
        <w:ind w:left="1080"/>
        <w:jc w:val="both"/>
        <w:rPr>
          <w:sz w:val="32"/>
          <w:szCs w:val="32"/>
        </w:rPr>
      </w:pPr>
    </w:p>
    <w:p w:rsidR="0065649F" w:rsidRPr="009353BF" w:rsidRDefault="0065649F" w:rsidP="00683E9E">
      <w:pPr>
        <w:pStyle w:val="ListParagraph"/>
        <w:numPr>
          <w:ilvl w:val="0"/>
          <w:numId w:val="3"/>
        </w:numPr>
        <w:spacing w:line="360" w:lineRule="auto"/>
        <w:jc w:val="both"/>
        <w:rPr>
          <w:i/>
          <w:iCs/>
          <w:sz w:val="32"/>
          <w:szCs w:val="3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22.05pt;margin-top:28.7pt;width:88.35pt;height:29.25pt;z-index:251670528">
            <v:textbox style="mso-next-textbox:#_x0000_s1038">
              <w:txbxContent>
                <w:p w:rsidR="0065649F" w:rsidRPr="005A7B54" w:rsidRDefault="0065649F" w:rsidP="00683E9E">
                  <w:pPr>
                    <w:rPr>
                      <w:sz w:val="28"/>
                      <w:szCs w:val="28"/>
                    </w:rPr>
                  </w:pPr>
                  <w:r w:rsidRPr="005A7B54">
                    <w:rPr>
                      <w:b/>
                      <w:bCs/>
                      <w:sz w:val="28"/>
                      <w:szCs w:val="28"/>
                    </w:rPr>
                    <w:t xml:space="preserve">____ </w:t>
                  </w:r>
                  <w:r>
                    <w:rPr>
                      <w:sz w:val="28"/>
                      <w:szCs w:val="28"/>
                    </w:rPr>
                    <w:t>букв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82.4pt;margin-top:28.7pt;width:88.35pt;height:29.25pt;z-index:251671552">
            <v:textbox style="mso-next-textbox:#_x0000_s1039">
              <w:txbxContent>
                <w:p w:rsidR="0065649F" w:rsidRPr="005A7B54" w:rsidRDefault="0065649F" w:rsidP="00683E9E">
                  <w:pPr>
                    <w:rPr>
                      <w:sz w:val="28"/>
                      <w:szCs w:val="28"/>
                    </w:rPr>
                  </w:pPr>
                  <w:r w:rsidRPr="005A7B54">
                    <w:rPr>
                      <w:b/>
                      <w:bCs/>
                      <w:sz w:val="28"/>
                      <w:szCs w:val="28"/>
                    </w:rPr>
                    <w:t xml:space="preserve">____ </w:t>
                  </w:r>
                  <w:r>
                    <w:rPr>
                      <w:sz w:val="28"/>
                      <w:szCs w:val="28"/>
                    </w:rPr>
                    <w:t>звуков</w:t>
                  </w:r>
                </w:p>
              </w:txbxContent>
            </v:textbox>
          </v:shape>
        </w:pict>
      </w:r>
      <w:r w:rsidRPr="009353BF">
        <w:rPr>
          <w:b/>
          <w:bCs/>
          <w:sz w:val="32"/>
          <w:szCs w:val="32"/>
        </w:rPr>
        <w:t xml:space="preserve"> </w:t>
      </w:r>
      <w:r w:rsidRPr="009353BF">
        <w:rPr>
          <w:sz w:val="32"/>
          <w:szCs w:val="32"/>
        </w:rPr>
        <w:t xml:space="preserve">Запиши количество звуков и количество букв в слове: </w:t>
      </w:r>
      <w:r w:rsidRPr="009353BF">
        <w:rPr>
          <w:i/>
          <w:iCs/>
          <w:sz w:val="32"/>
          <w:szCs w:val="32"/>
          <w:u w:val="single"/>
        </w:rPr>
        <w:t>лебедят</w:t>
      </w:r>
    </w:p>
    <w:p w:rsidR="0065649F" w:rsidRPr="009353BF" w:rsidRDefault="0065649F" w:rsidP="00683E9E">
      <w:pPr>
        <w:pStyle w:val="ListParagraph"/>
        <w:spacing w:line="360" w:lineRule="auto"/>
        <w:ind w:left="1080"/>
        <w:jc w:val="both"/>
        <w:rPr>
          <w:sz w:val="32"/>
          <w:szCs w:val="32"/>
        </w:rPr>
      </w:pPr>
    </w:p>
    <w:p w:rsidR="0065649F" w:rsidRPr="009353BF" w:rsidRDefault="0065649F" w:rsidP="009353BF">
      <w:pPr>
        <w:pStyle w:val="ListParagraph"/>
        <w:spacing w:line="360" w:lineRule="auto"/>
        <w:ind w:left="1080"/>
        <w:jc w:val="both"/>
        <w:rPr>
          <w:b/>
          <w:bCs/>
          <w:sz w:val="32"/>
          <w:szCs w:val="32"/>
        </w:rPr>
      </w:pPr>
      <w:r w:rsidRPr="009353BF">
        <w:tab/>
      </w:r>
      <w:r w:rsidRPr="009353BF">
        <w:rPr>
          <w:b/>
          <w:bCs/>
        </w:rPr>
        <w:tab/>
      </w:r>
    </w:p>
    <w:sectPr w:rsidR="0065649F" w:rsidRPr="009353BF" w:rsidSect="007F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E1F"/>
    <w:multiLevelType w:val="hybridMultilevel"/>
    <w:tmpl w:val="1100ABD2"/>
    <w:lvl w:ilvl="0" w:tplc="8CC6E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929EC"/>
    <w:multiLevelType w:val="hybridMultilevel"/>
    <w:tmpl w:val="FE548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F1F85"/>
    <w:multiLevelType w:val="hybridMultilevel"/>
    <w:tmpl w:val="E0B65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E9E"/>
    <w:rsid w:val="000C7A94"/>
    <w:rsid w:val="001D4BE4"/>
    <w:rsid w:val="002D0205"/>
    <w:rsid w:val="003354EF"/>
    <w:rsid w:val="005A1611"/>
    <w:rsid w:val="005A7B54"/>
    <w:rsid w:val="0064300D"/>
    <w:rsid w:val="0065649F"/>
    <w:rsid w:val="00683E9E"/>
    <w:rsid w:val="006C13BA"/>
    <w:rsid w:val="007F3BC2"/>
    <w:rsid w:val="0081012E"/>
    <w:rsid w:val="0089137A"/>
    <w:rsid w:val="0091051E"/>
    <w:rsid w:val="009353BF"/>
    <w:rsid w:val="00963DCD"/>
    <w:rsid w:val="00AE3F28"/>
    <w:rsid w:val="00B31C1A"/>
    <w:rsid w:val="00B73EB4"/>
    <w:rsid w:val="00D01B4B"/>
    <w:rsid w:val="00E448CD"/>
    <w:rsid w:val="00F30E87"/>
    <w:rsid w:val="00F9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3E9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E9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403</Words>
  <Characters>2298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2</cp:revision>
  <dcterms:created xsi:type="dcterms:W3CDTF">2012-01-05T09:11:00Z</dcterms:created>
  <dcterms:modified xsi:type="dcterms:W3CDTF">2014-03-30T09:51:00Z</dcterms:modified>
</cp:coreProperties>
</file>