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7" w:rsidRDefault="009D6087" w:rsidP="0064175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Комплексная  работа  для учащихся  3  класса </w:t>
      </w:r>
      <w:r w:rsidRPr="00A97C78">
        <w:rPr>
          <w:b/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  <w:u w:val="single"/>
        </w:rPr>
        <w:t xml:space="preserve"> 2014-2015</w:t>
      </w:r>
    </w:p>
    <w:p w:rsidR="009D6087" w:rsidRDefault="009D6087" w:rsidP="00332B24">
      <w:pPr>
        <w:pStyle w:val="c0"/>
        <w:spacing w:before="0" w:beforeAutospacing="0" w:after="0" w:afterAutospacing="0" w:line="270" w:lineRule="atLeast"/>
        <w:ind w:firstLine="709"/>
        <w:jc w:val="both"/>
        <w:rPr>
          <w:rStyle w:val="c5"/>
          <w:b/>
          <w:noProof/>
          <w:color w:val="000000"/>
          <w:sz w:val="36"/>
          <w:szCs w:val="36"/>
        </w:rPr>
      </w:pPr>
    </w:p>
    <w:p w:rsidR="009D6087" w:rsidRDefault="009D6087" w:rsidP="00332B24">
      <w:pPr>
        <w:pStyle w:val="c0"/>
        <w:spacing w:before="0" w:beforeAutospacing="0" w:after="0" w:afterAutospacing="0" w:line="270" w:lineRule="atLeast"/>
        <w:ind w:firstLine="709"/>
        <w:jc w:val="both"/>
        <w:rPr>
          <w:rStyle w:val="c5"/>
          <w:b/>
          <w:noProof/>
          <w:color w:val="000000"/>
          <w:sz w:val="36"/>
          <w:szCs w:val="36"/>
        </w:rPr>
      </w:pPr>
    </w:p>
    <w:p w:rsidR="009D6087" w:rsidRDefault="009D6087" w:rsidP="00332B24">
      <w:pPr>
        <w:pStyle w:val="c0"/>
        <w:spacing w:before="0" w:beforeAutospacing="0" w:after="0" w:afterAutospacing="0" w:line="270" w:lineRule="atLeast"/>
        <w:ind w:firstLine="709"/>
        <w:jc w:val="both"/>
        <w:rPr>
          <w:rStyle w:val="c5"/>
          <w:b/>
          <w:color w:val="000000"/>
          <w:sz w:val="40"/>
          <w:szCs w:val="40"/>
        </w:rPr>
      </w:pPr>
      <w:r w:rsidRPr="00151AE6">
        <w:rPr>
          <w:rStyle w:val="c5"/>
          <w:b/>
          <w:noProof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cbs-nvkz.narod.ru/produkt/skazki/skazki/images/bobry-8.jpg" style="width:215.25pt;height:177.75pt;visibility:visible">
            <v:imagedata r:id="rId4" o:title=""/>
          </v:shape>
        </w:pict>
      </w:r>
      <w:r w:rsidRPr="00332B24">
        <w:rPr>
          <w:rStyle w:val="c5"/>
          <w:b/>
          <w:color w:val="000000"/>
          <w:sz w:val="36"/>
          <w:szCs w:val="36"/>
        </w:rPr>
        <w:t xml:space="preserve">         </w:t>
      </w:r>
      <w:r w:rsidRPr="00341DBE">
        <w:rPr>
          <w:rStyle w:val="c5"/>
          <w:b/>
          <w:color w:val="000000"/>
          <w:sz w:val="40"/>
          <w:szCs w:val="40"/>
        </w:rPr>
        <w:t>Бобры</w:t>
      </w:r>
      <w:r w:rsidRPr="00332B24">
        <w:rPr>
          <w:rStyle w:val="c5"/>
          <w:b/>
          <w:color w:val="000000"/>
          <w:sz w:val="36"/>
          <w:szCs w:val="36"/>
        </w:rPr>
        <w:t xml:space="preserve">    </w:t>
      </w:r>
      <w:r>
        <w:rPr>
          <w:rStyle w:val="c5"/>
          <w:b/>
          <w:color w:val="000000"/>
          <w:sz w:val="36"/>
          <w:szCs w:val="36"/>
        </w:rPr>
        <w:t xml:space="preserve">                       </w:t>
      </w: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b/>
          <w:color w:val="000000"/>
          <w:sz w:val="40"/>
          <w:szCs w:val="40"/>
        </w:rPr>
        <w:sectPr w:rsidR="009D6087" w:rsidSect="00641759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/>
          <w:sz w:val="36"/>
          <w:szCs w:val="36"/>
        </w:rPr>
      </w:pP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/>
          <w:sz w:val="36"/>
          <w:szCs w:val="36"/>
        </w:rPr>
      </w:pP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/>
          <w:sz w:val="36"/>
          <w:szCs w:val="36"/>
        </w:rPr>
      </w:pP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/>
          <w:sz w:val="36"/>
          <w:szCs w:val="36"/>
        </w:rPr>
        <w:sectPr w:rsidR="009D6087" w:rsidSect="00341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6087" w:rsidRDefault="009D6087" w:rsidP="00341DBE">
      <w:pPr>
        <w:pStyle w:val="c0"/>
        <w:spacing w:before="0" w:beforeAutospacing="0" w:after="0" w:afterAutospacing="0" w:line="270" w:lineRule="atLeast"/>
        <w:jc w:val="both"/>
        <w:rPr>
          <w:rStyle w:val="c5"/>
          <w:color w:val="000000"/>
          <w:sz w:val="36"/>
          <w:szCs w:val="36"/>
        </w:rPr>
        <w:sectPr w:rsidR="009D6087" w:rsidSect="005166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087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  <w:sectPr w:rsidR="009D6087" w:rsidSect="005166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2B24">
        <w:rPr>
          <w:rStyle w:val="c5"/>
          <w:color w:val="000000"/>
          <w:sz w:val="36"/>
          <w:szCs w:val="36"/>
        </w:rPr>
        <w:t>Бобры</w:t>
      </w:r>
      <w:r>
        <w:rPr>
          <w:color w:val="000000"/>
          <w:sz w:val="32"/>
          <w:szCs w:val="32"/>
        </w:rPr>
        <w:t xml:space="preserve"> из отряда грызунов. Крупные </w:t>
      </w:r>
      <w:r w:rsidRPr="00CD0E96">
        <w:rPr>
          <w:color w:val="000000"/>
          <w:sz w:val="32"/>
          <w:szCs w:val="32"/>
        </w:rPr>
        <w:t>водные</w:t>
      </w:r>
      <w:r>
        <w:rPr>
          <w:color w:val="000000"/>
          <w:sz w:val="32"/>
          <w:szCs w:val="32"/>
        </w:rPr>
        <w:t xml:space="preserve"> млекопитающие</w:t>
      </w:r>
      <w:r w:rsidRPr="00CD0E96">
        <w:rPr>
          <w:color w:val="000000"/>
          <w:sz w:val="32"/>
          <w:szCs w:val="32"/>
        </w:rPr>
        <w:t xml:space="preserve">, известные своим умением возводить плотины, создавая пруды, в которых они устраивают жилище. Бобры </w:t>
      </w:r>
      <w:r>
        <w:rPr>
          <w:color w:val="000000"/>
          <w:sz w:val="32"/>
          <w:szCs w:val="32"/>
        </w:rPr>
        <w:t>весят от 15 до 32</w:t>
      </w:r>
      <w:r w:rsidRPr="009069E7">
        <w:rPr>
          <w:color w:val="000000"/>
          <w:sz w:val="32"/>
          <w:szCs w:val="32"/>
        </w:rPr>
        <w:t xml:space="preserve"> </w:t>
      </w:r>
      <w:r w:rsidRPr="00025D21">
        <w:rPr>
          <w:color w:val="000000"/>
          <w:sz w:val="32"/>
          <w:szCs w:val="32"/>
        </w:rPr>
        <w:t>кг</w:t>
      </w:r>
      <w:r w:rsidRPr="00025D21">
        <w:rPr>
          <w:color w:val="000000"/>
          <w:sz w:val="32"/>
          <w:szCs w:val="32"/>
          <w:shd w:val="clear" w:color="auto" w:fill="FFFFFF"/>
        </w:rPr>
        <w:t xml:space="preserve"> (иногда 50 кг)</w:t>
      </w:r>
      <w:r w:rsidRPr="00025D21">
        <w:rPr>
          <w:color w:val="000000"/>
          <w:sz w:val="32"/>
          <w:szCs w:val="32"/>
        </w:rPr>
        <w:t xml:space="preserve"> при длине 90–120 см, включая плоский хвост (41 см)</w:t>
      </w:r>
      <w:r w:rsidRPr="009069E7">
        <w:rPr>
          <w:color w:val="000000"/>
          <w:sz w:val="32"/>
          <w:szCs w:val="32"/>
        </w:rPr>
        <w:t xml:space="preserve">. </w:t>
      </w:r>
      <w:r>
        <w:rPr>
          <w:color w:val="252525"/>
          <w:sz w:val="32"/>
          <w:szCs w:val="32"/>
          <w:shd w:val="clear" w:color="auto" w:fill="FFFFFF"/>
        </w:rPr>
        <w:t xml:space="preserve">Они  населяют </w:t>
      </w:r>
      <w:r w:rsidRPr="009069E7">
        <w:rPr>
          <w:color w:val="252525"/>
          <w:sz w:val="32"/>
          <w:szCs w:val="32"/>
          <w:shd w:val="clear" w:color="auto" w:fill="FFFFFF"/>
        </w:rPr>
        <w:t>берега медленных лесных речек, ручьёв и озё</w:t>
      </w:r>
      <w:r>
        <w:rPr>
          <w:color w:val="252525"/>
          <w:sz w:val="32"/>
          <w:szCs w:val="32"/>
          <w:shd w:val="clear" w:color="auto" w:fill="FFFFFF"/>
        </w:rPr>
        <w:t>р.</w:t>
      </w:r>
    </w:p>
    <w:p w:rsidR="009D6087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CD0E96">
        <w:rPr>
          <w:color w:val="000000"/>
          <w:sz w:val="32"/>
          <w:szCs w:val="32"/>
        </w:rPr>
        <w:t>Большими перепончатыми задними лапами они гребут при плавании, используя в качестве руля широкий чешуйчатый хвост.</w:t>
      </w:r>
      <w:r w:rsidRPr="005C21AB">
        <w:rPr>
          <w:color w:val="000000"/>
          <w:sz w:val="32"/>
          <w:szCs w:val="32"/>
          <w:shd w:val="clear" w:color="auto" w:fill="FFFFFF"/>
        </w:rPr>
        <w:t xml:space="preserve"> Под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5C21AB">
        <w:rPr>
          <w:color w:val="000000"/>
          <w:sz w:val="32"/>
          <w:szCs w:val="32"/>
          <w:shd w:val="clear" w:color="auto" w:fill="FFFFFF"/>
        </w:rPr>
        <w:t xml:space="preserve"> водой бобры могут оставаться 10—15 минут, проплывая за это время до 750 м. Толстый слой подкожного жира предохраняет </w:t>
      </w:r>
      <w:r>
        <w:rPr>
          <w:color w:val="000000"/>
          <w:sz w:val="32"/>
          <w:szCs w:val="32"/>
          <w:shd w:val="clear" w:color="auto" w:fill="FFFFFF"/>
        </w:rPr>
        <w:t xml:space="preserve"> их </w:t>
      </w:r>
      <w:r w:rsidRPr="005C21AB">
        <w:rPr>
          <w:color w:val="000000"/>
          <w:sz w:val="32"/>
          <w:szCs w:val="32"/>
          <w:shd w:val="clear" w:color="auto" w:fill="FFFFFF"/>
        </w:rPr>
        <w:t>от холода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9D6087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  <w:sectPr w:rsidR="009D6087" w:rsidSect="005166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087" w:rsidRPr="00CD0E96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Они </w:t>
      </w:r>
      <w:r w:rsidRPr="00CD0E96">
        <w:rPr>
          <w:color w:val="000000"/>
          <w:sz w:val="32"/>
          <w:szCs w:val="32"/>
        </w:rPr>
        <w:t>возводят плотину, чтобы заполнить пруд, посреди которого строят островную «хатку», недосягаемую для рыскающих поблизости хищников. Она служит и жильем, и кладовой для зимних запасов корма. Начатую плотину бобры всегда доводят до конца, а готовой не дают разрушаться.</w:t>
      </w:r>
    </w:p>
    <w:p w:rsidR="009D6087" w:rsidRPr="000521A4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252525"/>
          <w:sz w:val="32"/>
          <w:szCs w:val="32"/>
          <w:shd w:val="clear" w:color="auto" w:fill="FFFFFF"/>
        </w:rPr>
      </w:pPr>
      <w:r w:rsidRPr="00025D21">
        <w:rPr>
          <w:color w:val="000000"/>
          <w:sz w:val="32"/>
          <w:szCs w:val="32"/>
        </w:rPr>
        <w:t>Бобровые хатки,</w:t>
      </w:r>
      <w:r>
        <w:rPr>
          <w:color w:val="252525"/>
          <w:sz w:val="32"/>
          <w:szCs w:val="32"/>
          <w:shd w:val="clear" w:color="auto" w:fill="FFFFFF"/>
        </w:rPr>
        <w:t xml:space="preserve"> высотой 1—3 метров</w:t>
      </w:r>
      <w:r w:rsidRPr="00025D21">
        <w:rPr>
          <w:color w:val="252525"/>
          <w:sz w:val="32"/>
          <w:szCs w:val="32"/>
          <w:shd w:val="clear" w:color="auto" w:fill="FFFFFF"/>
        </w:rPr>
        <w:t xml:space="preserve"> и диаметром до 10 метров, </w:t>
      </w:r>
      <w:r w:rsidRPr="00025D21">
        <w:rPr>
          <w:color w:val="000000"/>
          <w:sz w:val="32"/>
          <w:szCs w:val="32"/>
        </w:rPr>
        <w:t xml:space="preserve"> как</w:t>
      </w:r>
      <w:r w:rsidRPr="00CD0E96">
        <w:rPr>
          <w:color w:val="000000"/>
          <w:sz w:val="32"/>
          <w:szCs w:val="32"/>
        </w:rPr>
        <w:t xml:space="preserve"> и плотины, строятся из веток и ила. Пол с </w:t>
      </w:r>
      <w:r>
        <w:rPr>
          <w:color w:val="000000"/>
          <w:sz w:val="32"/>
          <w:szCs w:val="32"/>
        </w:rPr>
        <w:t xml:space="preserve">прелестной </w:t>
      </w:r>
      <w:r w:rsidRPr="00025D21">
        <w:rPr>
          <w:color w:val="000000"/>
          <w:sz w:val="32"/>
          <w:szCs w:val="32"/>
        </w:rPr>
        <w:t xml:space="preserve">мягкой подстилкой из мелких кусочков коры находится чуть выше уровня воды. </w:t>
      </w:r>
      <w:r w:rsidRPr="00025D21">
        <w:rPr>
          <w:color w:val="252525"/>
          <w:sz w:val="32"/>
          <w:szCs w:val="32"/>
          <w:shd w:val="clear" w:color="auto" w:fill="FFFFFF"/>
        </w:rPr>
        <w:t xml:space="preserve">Вход в жилище бобра для безопасности всегда располагается под </w:t>
      </w:r>
      <w:r w:rsidRPr="000521A4">
        <w:rPr>
          <w:color w:val="252525"/>
          <w:sz w:val="32"/>
          <w:szCs w:val="32"/>
          <w:shd w:val="clear" w:color="auto" w:fill="FFFFFF"/>
        </w:rPr>
        <w:t>водой.  Если вода в реке поднимается, бобр приподнимает пол, соскребая землю с потолка.</w:t>
      </w:r>
    </w:p>
    <w:p w:rsidR="009D6087" w:rsidRDefault="009D6087" w:rsidP="000521A4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CD0E96">
        <w:rPr>
          <w:color w:val="000000"/>
          <w:sz w:val="32"/>
          <w:szCs w:val="32"/>
        </w:rPr>
        <w:t>Мягкая кора молодых веток тополей и осин – любимая пища бобров.</w:t>
      </w:r>
    </w:p>
    <w:p w:rsidR="009D6087" w:rsidRPr="00332B24" w:rsidRDefault="009D6087" w:rsidP="00516609">
      <w:pPr>
        <w:pStyle w:val="c0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CF0C6E">
        <w:rPr>
          <w:color w:val="000000"/>
          <w:sz w:val="32"/>
          <w:szCs w:val="32"/>
        </w:rPr>
        <w:br/>
      </w:r>
    </w:p>
    <w:p w:rsidR="009D6087" w:rsidRPr="00CD0E96" w:rsidRDefault="009D6087" w:rsidP="009069E7">
      <w:pPr>
        <w:pStyle w:val="c0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D6087" w:rsidRPr="008A0B37" w:rsidTr="001D1843">
        <w:tc>
          <w:tcPr>
            <w:tcW w:w="9571" w:type="dxa"/>
          </w:tcPr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B37">
              <w:rPr>
                <w:rFonts w:ascii="Times New Roman" w:hAnsi="Times New Roman"/>
                <w:b/>
                <w:sz w:val="28"/>
                <w:szCs w:val="28"/>
              </w:rPr>
              <w:t>Фамилия, имя_______________________________________________</w:t>
            </w:r>
          </w:p>
          <w:p w:rsidR="009D6087" w:rsidRPr="008A0B37" w:rsidRDefault="009D6087" w:rsidP="00871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087" w:rsidRDefault="009D6087" w:rsidP="00516609">
      <w:pPr>
        <w:rPr>
          <w:rFonts w:ascii="Times New Roman" w:hAnsi="Times New Roman"/>
          <w:b/>
          <w:sz w:val="28"/>
          <w:szCs w:val="28"/>
        </w:rPr>
      </w:pPr>
    </w:p>
    <w:p w:rsidR="009D6087" w:rsidRDefault="009D6087" w:rsidP="009069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6087" w:rsidRPr="00D029A9" w:rsidRDefault="009D6087" w:rsidP="009069E7">
      <w:pPr>
        <w:jc w:val="center"/>
        <w:rPr>
          <w:rFonts w:ascii="Times New Roman" w:hAnsi="Times New Roman"/>
          <w:b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ОСНОВНАЯ ЧАСТЬ</w:t>
      </w:r>
    </w:p>
    <w:p w:rsidR="009D6087" w:rsidRPr="00D029A9" w:rsidRDefault="009D6087" w:rsidP="009069E7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Начни читать текст про себя или тихо вполголоса. По сигналу учителя поставь палочку после того слова, до которого ты дочитаешь. Дочитай текст до конца. </w:t>
      </w:r>
      <w:r w:rsidRPr="00D029A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D6087" w:rsidRPr="00D029A9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 xml:space="preserve">Задание 1.                                                                                 </w:t>
      </w: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А</w:t>
      </w:r>
      <w:r w:rsidRPr="00D029A9">
        <w:rPr>
          <w:rFonts w:ascii="Times New Roman" w:hAnsi="Times New Roman"/>
          <w:sz w:val="28"/>
          <w:szCs w:val="28"/>
        </w:rPr>
        <w:t xml:space="preserve">.  Найди в тексте предложение, в котором говорится о том, </w:t>
      </w:r>
      <w:r>
        <w:rPr>
          <w:rFonts w:ascii="Times New Roman" w:hAnsi="Times New Roman"/>
          <w:sz w:val="28"/>
          <w:szCs w:val="28"/>
        </w:rPr>
        <w:t>где живут бобры</w:t>
      </w:r>
      <w:r w:rsidRPr="00D029A9">
        <w:rPr>
          <w:rFonts w:ascii="Times New Roman" w:hAnsi="Times New Roman"/>
          <w:sz w:val="28"/>
          <w:szCs w:val="28"/>
        </w:rPr>
        <w:t xml:space="preserve">. Спиши его. </w:t>
      </w:r>
    </w:p>
    <w:p w:rsidR="009D6087" w:rsidRPr="0074551F" w:rsidRDefault="009D6087" w:rsidP="009069E7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  <w:r w:rsidRPr="0074551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Проверь свою запись, если надо, исправь.</w:t>
      </w: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В.</w:t>
      </w:r>
      <w:r w:rsidRPr="00D029A9">
        <w:rPr>
          <w:rFonts w:ascii="Times New Roman" w:hAnsi="Times New Roman"/>
          <w:sz w:val="28"/>
          <w:szCs w:val="28"/>
        </w:rPr>
        <w:t xml:space="preserve"> Подчеркни грамматическую основу этого предложения. Укажи, какими частями речи выражены главные члены. </w:t>
      </w:r>
    </w:p>
    <w:p w:rsidR="009D6087" w:rsidRPr="00025D21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025D21">
        <w:rPr>
          <w:rFonts w:ascii="Times New Roman" w:hAnsi="Times New Roman"/>
          <w:b/>
          <w:sz w:val="28"/>
          <w:szCs w:val="28"/>
        </w:rPr>
        <w:t>Задание 2.</w:t>
      </w:r>
    </w:p>
    <w:p w:rsidR="009D6087" w:rsidRPr="00025D21" w:rsidRDefault="009D6087" w:rsidP="00906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бобр приспособлен к жизни в воде?</w:t>
      </w:r>
    </w:p>
    <w:p w:rsidR="009D6087" w:rsidRPr="00D029A9" w:rsidRDefault="009D6087" w:rsidP="009069E7">
      <w:pPr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oval id="_x0000_s1026" style="position:absolute;margin-left:-9pt;margin-top:4.1pt;width:9.05pt;height:9pt;z-index:251656192"/>
        </w:pict>
      </w:r>
      <w:r>
        <w:rPr>
          <w:noProof/>
          <w:lang w:eastAsia="ru-RU"/>
        </w:rPr>
        <w:pict>
          <v:oval id="_x0000_s1027" style="position:absolute;margin-left:162pt;margin-top:3.95pt;width:9.05pt;height:9pt;z-index:251658240"/>
        </w:pict>
      </w:r>
      <w:r w:rsidRPr="00D02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огромные резцы</w:t>
      </w:r>
      <w:r w:rsidRPr="00D029A9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перепончатые  лапы</w:t>
      </w:r>
    </w:p>
    <w:p w:rsidR="009D6087" w:rsidRDefault="009D6087" w:rsidP="009069E7">
      <w:pPr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oval id="_x0000_s1028" style="position:absolute;margin-left:-9pt;margin-top:6pt;width:9.05pt;height:9pt;z-index:251657216"/>
        </w:pict>
      </w:r>
      <w:r>
        <w:rPr>
          <w:noProof/>
          <w:lang w:eastAsia="ru-RU"/>
        </w:rPr>
        <w:pict>
          <v:oval id="_x0000_s1029" style="position:absolute;margin-left:162pt;margin-top:5.85pt;width:9.05pt;height:9pt;z-index:251659264"/>
        </w:pict>
      </w:r>
      <w:r>
        <w:rPr>
          <w:rFonts w:ascii="Times New Roman" w:hAnsi="Times New Roman"/>
          <w:i/>
          <w:sz w:val="28"/>
          <w:szCs w:val="28"/>
        </w:rPr>
        <w:t xml:space="preserve"> густой подшерсток               подкожный жир</w:t>
      </w:r>
    </w:p>
    <w:p w:rsidR="009D6087" w:rsidRDefault="009D6087" w:rsidP="009069E7">
      <w:pPr>
        <w:pStyle w:val="NoSpacing"/>
        <w:rPr>
          <w:sz w:val="28"/>
          <w:szCs w:val="28"/>
        </w:rPr>
      </w:pPr>
    </w:p>
    <w:p w:rsidR="009D6087" w:rsidRPr="00D029A9" w:rsidRDefault="009D6087" w:rsidP="009069E7">
      <w:pPr>
        <w:pStyle w:val="NoSpacing"/>
        <w:rPr>
          <w:rFonts w:ascii="Times New Roman" w:hAnsi="Times New Roman"/>
          <w:b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Задание 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6087" w:rsidRPr="00D029A9" w:rsidRDefault="009D6087" w:rsidP="009069E7">
      <w:pPr>
        <w:pStyle w:val="NoSpacing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Определи жанр этого текста:</w:t>
      </w:r>
    </w:p>
    <w:p w:rsidR="009D6087" w:rsidRPr="00D029A9" w:rsidRDefault="009D6087" w:rsidP="009069E7">
      <w:pPr>
        <w:pStyle w:val="NoSpacing"/>
        <w:rPr>
          <w:rFonts w:ascii="Times New Roman" w:hAnsi="Times New Roman"/>
          <w:sz w:val="28"/>
          <w:szCs w:val="28"/>
        </w:rPr>
      </w:pPr>
    </w:p>
    <w:p w:rsidR="009D6087" w:rsidRPr="00D029A9" w:rsidRDefault="009D6087" w:rsidP="009069E7">
      <w:pPr>
        <w:pStyle w:val="NoSpacing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а) рассказ;</w:t>
      </w:r>
    </w:p>
    <w:p w:rsidR="009D6087" w:rsidRPr="00D029A9" w:rsidRDefault="009D6087" w:rsidP="009069E7">
      <w:pPr>
        <w:pStyle w:val="NoSpacing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б) авторская сказка;</w:t>
      </w:r>
    </w:p>
    <w:p w:rsidR="009D6087" w:rsidRPr="00D029A9" w:rsidRDefault="009D6087" w:rsidP="009069E7">
      <w:pPr>
        <w:pStyle w:val="NoSpacing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в) научно-популярный рассказ;</w:t>
      </w:r>
    </w:p>
    <w:p w:rsidR="009D6087" w:rsidRPr="00871C38" w:rsidRDefault="009D6087" w:rsidP="00871C38">
      <w:pPr>
        <w:pStyle w:val="NoSpacing"/>
        <w:rPr>
          <w:sz w:val="28"/>
          <w:szCs w:val="28"/>
        </w:rPr>
      </w:pPr>
      <w:r w:rsidRPr="00871C38">
        <w:rPr>
          <w:sz w:val="28"/>
          <w:szCs w:val="28"/>
        </w:rPr>
        <w:t>г) басня.</w:t>
      </w:r>
    </w:p>
    <w:p w:rsidR="009D6087" w:rsidRDefault="009D6087" w:rsidP="00871C38">
      <w:pPr>
        <w:pStyle w:val="NoSpacing"/>
        <w:rPr>
          <w:rFonts w:ascii="Times New Roman" w:hAnsi="Times New Roman"/>
          <w:sz w:val="28"/>
          <w:szCs w:val="28"/>
        </w:rPr>
      </w:pPr>
    </w:p>
    <w:p w:rsidR="009D6087" w:rsidRPr="00871C38" w:rsidRDefault="009D6087" w:rsidP="00871C38">
      <w:pPr>
        <w:pStyle w:val="NoSpacing"/>
        <w:rPr>
          <w:rFonts w:ascii="Times New Roman" w:hAnsi="Times New Roman"/>
          <w:sz w:val="28"/>
          <w:szCs w:val="28"/>
        </w:rPr>
      </w:pPr>
    </w:p>
    <w:p w:rsidR="009D6087" w:rsidRPr="00D029A9" w:rsidRDefault="009D6087" w:rsidP="009069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  <w:r w:rsidRPr="00D029A9">
        <w:rPr>
          <w:rFonts w:ascii="Times New Roman" w:hAnsi="Times New Roman"/>
          <w:b/>
          <w:sz w:val="28"/>
          <w:szCs w:val="28"/>
        </w:rPr>
        <w:t>.</w:t>
      </w: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в  четвертом абзаце </w:t>
      </w:r>
      <w:r w:rsidRPr="00D029A9">
        <w:rPr>
          <w:rFonts w:ascii="Times New Roman" w:hAnsi="Times New Roman"/>
          <w:sz w:val="28"/>
          <w:szCs w:val="28"/>
        </w:rPr>
        <w:t xml:space="preserve"> по одному примеру на каждую из орфограмм, указанных в таблице. Впиши их в таблицу, не изменяя формы слова. Орфограмму подчеркни.</w:t>
      </w:r>
    </w:p>
    <w:tbl>
      <w:tblPr>
        <w:tblpPr w:leftFromText="180" w:rightFromText="180" w:vertAnchor="text" w:horzAnchor="margin" w:tblpXSpec="center" w:tblpY="46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2"/>
        <w:gridCol w:w="5195"/>
      </w:tblGrid>
      <w:tr w:rsidR="009D6087" w:rsidRPr="008A0B37" w:rsidTr="00415872">
        <w:trPr>
          <w:trHeight w:val="437"/>
        </w:trPr>
        <w:tc>
          <w:tcPr>
            <w:tcW w:w="5202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  <w:r w:rsidRPr="00D029A9">
              <w:rPr>
                <w:rFonts w:ascii="Times New Roman" w:hAnsi="Times New Roman"/>
                <w:sz w:val="28"/>
                <w:szCs w:val="28"/>
              </w:rPr>
              <w:t>Название орфограммы</w:t>
            </w:r>
          </w:p>
        </w:tc>
        <w:tc>
          <w:tcPr>
            <w:tcW w:w="5195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  <w:r w:rsidRPr="00D029A9">
              <w:rPr>
                <w:rFonts w:ascii="Times New Roman" w:hAnsi="Times New Roman"/>
                <w:sz w:val="28"/>
                <w:szCs w:val="28"/>
              </w:rPr>
              <w:t>Пример слова с данной орфограммой</w:t>
            </w:r>
          </w:p>
        </w:tc>
      </w:tr>
      <w:tr w:rsidR="009D6087" w:rsidRPr="008A0B37" w:rsidTr="00415872">
        <w:trPr>
          <w:trHeight w:val="873"/>
        </w:trPr>
        <w:tc>
          <w:tcPr>
            <w:tcW w:w="5202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  <w:r w:rsidRPr="00D029A9">
              <w:rPr>
                <w:rFonts w:ascii="Times New Roman" w:hAnsi="Times New Roman"/>
                <w:sz w:val="28"/>
                <w:szCs w:val="28"/>
              </w:rPr>
              <w:t>1. Проверяемые безударные гласные в корне  слове.</w:t>
            </w:r>
          </w:p>
        </w:tc>
        <w:tc>
          <w:tcPr>
            <w:tcW w:w="5195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87" w:rsidRPr="008A0B37" w:rsidTr="00415872">
        <w:trPr>
          <w:trHeight w:val="437"/>
        </w:trPr>
        <w:tc>
          <w:tcPr>
            <w:tcW w:w="5202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  <w:r w:rsidRPr="00D029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A0B37">
              <w:rPr>
                <w:rFonts w:ascii="Times New Roman" w:hAnsi="Times New Roman"/>
                <w:sz w:val="28"/>
                <w:szCs w:val="28"/>
              </w:rPr>
              <w:t xml:space="preserve"> Непроизносимые согласные.</w:t>
            </w:r>
          </w:p>
        </w:tc>
        <w:tc>
          <w:tcPr>
            <w:tcW w:w="5195" w:type="dxa"/>
          </w:tcPr>
          <w:p w:rsidR="009D6087" w:rsidRPr="008A0B37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87" w:rsidRPr="008A0B37" w:rsidTr="00415872">
        <w:trPr>
          <w:trHeight w:val="422"/>
        </w:trPr>
        <w:tc>
          <w:tcPr>
            <w:tcW w:w="5202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  <w:r w:rsidRPr="00D029A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Парные </w:t>
            </w:r>
            <w:r w:rsidRPr="00D029A9">
              <w:rPr>
                <w:rFonts w:ascii="Times New Roman" w:hAnsi="Times New Roman"/>
                <w:sz w:val="28"/>
                <w:szCs w:val="28"/>
              </w:rPr>
              <w:t>согласные</w:t>
            </w:r>
          </w:p>
        </w:tc>
        <w:tc>
          <w:tcPr>
            <w:tcW w:w="5195" w:type="dxa"/>
          </w:tcPr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087" w:rsidRPr="00D029A9" w:rsidRDefault="009D6087" w:rsidP="004158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087" w:rsidRPr="00D029A9" w:rsidRDefault="009D6087" w:rsidP="009069E7">
      <w:pPr>
        <w:rPr>
          <w:rFonts w:ascii="Times New Roman" w:hAnsi="Times New Roman"/>
        </w:rPr>
      </w:pPr>
    </w:p>
    <w:p w:rsidR="009D6087" w:rsidRPr="00D029A9" w:rsidRDefault="009D6087" w:rsidP="009069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Pr="00D029A9">
        <w:rPr>
          <w:rFonts w:ascii="Times New Roman" w:hAnsi="Times New Roman"/>
          <w:b/>
          <w:sz w:val="28"/>
          <w:szCs w:val="28"/>
        </w:rPr>
        <w:t>.</w:t>
      </w:r>
    </w:p>
    <w:p w:rsidR="009D6087" w:rsidRPr="00D029A9" w:rsidRDefault="009D6087" w:rsidP="009069E7">
      <w:pPr>
        <w:spacing w:line="360" w:lineRule="auto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 Выпиши из 1 абзаца </w:t>
      </w:r>
      <w:r w:rsidRPr="00D029A9">
        <w:rPr>
          <w:rFonts w:ascii="Times New Roman" w:hAnsi="Times New Roman"/>
          <w:sz w:val="28"/>
          <w:szCs w:val="28"/>
        </w:rPr>
        <w:t xml:space="preserve"> одно слово, которое    имеет звуков больше, чем букв. Запиши это слово и определи  количество букв и звуков в нем.</w:t>
      </w:r>
    </w:p>
    <w:p w:rsidR="009D6087" w:rsidRPr="00D029A9" w:rsidRDefault="009D6087" w:rsidP="009069E7">
      <w:pPr>
        <w:spacing w:line="360" w:lineRule="auto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 ________________</w:t>
      </w:r>
      <w:r w:rsidRPr="00D029A9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9D6087" w:rsidRPr="00D029A9" w:rsidRDefault="009D6087" w:rsidP="009069E7">
      <w:pPr>
        <w:spacing w:line="360" w:lineRule="auto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 xml:space="preserve">Б.  </w:t>
      </w:r>
      <w:r w:rsidRPr="00D029A9">
        <w:rPr>
          <w:rFonts w:ascii="Times New Roman" w:hAnsi="Times New Roman"/>
          <w:sz w:val="28"/>
          <w:szCs w:val="28"/>
        </w:rPr>
        <w:t xml:space="preserve">Подчеркни  в этом </w:t>
      </w:r>
      <w:r>
        <w:rPr>
          <w:rFonts w:ascii="Times New Roman" w:hAnsi="Times New Roman"/>
          <w:sz w:val="28"/>
          <w:szCs w:val="28"/>
        </w:rPr>
        <w:t xml:space="preserve">слове буквы, обозначающие твердые </w:t>
      </w:r>
      <w:r w:rsidRPr="00D029A9">
        <w:rPr>
          <w:rFonts w:ascii="Times New Roman" w:hAnsi="Times New Roman"/>
          <w:sz w:val="28"/>
          <w:szCs w:val="28"/>
        </w:rPr>
        <w:t xml:space="preserve"> согласные звуки.</w:t>
      </w:r>
    </w:p>
    <w:p w:rsidR="009D6087" w:rsidRDefault="009D6087" w:rsidP="00415872">
      <w:pPr>
        <w:spacing w:line="360" w:lineRule="auto"/>
        <w:rPr>
          <w:rFonts w:ascii="Times New Roman" w:hAnsi="Times New Roman"/>
          <w:sz w:val="32"/>
          <w:szCs w:val="32"/>
        </w:rPr>
      </w:pPr>
      <w:r w:rsidRPr="00D029A9">
        <w:rPr>
          <w:rFonts w:ascii="Times New Roman" w:hAnsi="Times New Roman"/>
          <w:b/>
          <w:sz w:val="28"/>
          <w:szCs w:val="28"/>
        </w:rPr>
        <w:t>Ответ:</w:t>
      </w:r>
      <w:r w:rsidRPr="00D029A9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9D6087" w:rsidRPr="00415872" w:rsidRDefault="009D6087" w:rsidP="0041587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D6087" w:rsidRPr="00593951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593951">
        <w:rPr>
          <w:rFonts w:ascii="Times New Roman" w:hAnsi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/>
          <w:b/>
          <w:sz w:val="28"/>
          <w:szCs w:val="28"/>
        </w:rPr>
        <w:t>Выполни решение задачи с краткой записью.</w:t>
      </w:r>
    </w:p>
    <w:p w:rsidR="009D6087" w:rsidRPr="00593951" w:rsidRDefault="009D6087" w:rsidP="009069E7">
      <w:pPr>
        <w:rPr>
          <w:rFonts w:ascii="Times New Roman" w:hAnsi="Times New Roman"/>
          <w:sz w:val="28"/>
          <w:szCs w:val="28"/>
        </w:rPr>
      </w:pPr>
      <w:r w:rsidRPr="005939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 берегу ручья было 430 деревьев. Для постройки плотины  семья бобров 5 недель валила по 16 деревьев. Сколько деревьев осталось на поляне?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D6087" w:rsidRPr="008A0B37" w:rsidTr="00415872">
        <w:trPr>
          <w:trHeight w:val="201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78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9D6087" w:rsidRPr="008A0B37" w:rsidTr="001D1843">
        <w:trPr>
          <w:trHeight w:val="20"/>
        </w:trPr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9D6087" w:rsidRPr="00D90D38" w:rsidRDefault="009D6087" w:rsidP="001D1843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9D6087" w:rsidRDefault="009D6087" w:rsidP="009069E7">
      <w:pPr>
        <w:spacing w:line="360" w:lineRule="auto"/>
        <w:rPr>
          <w:sz w:val="32"/>
          <w:szCs w:val="32"/>
        </w:rPr>
      </w:pPr>
    </w:p>
    <w:p w:rsidR="009D6087" w:rsidRPr="00D029A9" w:rsidRDefault="009D6087" w:rsidP="009069E7">
      <w:pPr>
        <w:spacing w:line="360" w:lineRule="auto"/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Ответ:______________________________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D6087" w:rsidRPr="00D029A9" w:rsidRDefault="009D6087" w:rsidP="009069E7">
      <w:pP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029A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Задание 7.</w:t>
      </w:r>
      <w:r w:rsidRPr="00D029A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D6087" w:rsidRDefault="009D6087" w:rsidP="009069E7">
      <w:pPr>
        <w:rPr>
          <w:b/>
          <w:sz w:val="28"/>
          <w:szCs w:val="28"/>
        </w:rPr>
      </w:pPr>
      <w:r w:rsidRPr="00D02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 в тексте, чему может быть равна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наибольшая </w:t>
      </w:r>
      <w:r w:rsidRPr="00D02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масса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бобра</w:t>
      </w:r>
      <w:r w:rsidRPr="00D02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вырази эту величину в более мелких единицах массы.</w:t>
      </w:r>
      <w:r w:rsidRPr="00D029A9">
        <w:rPr>
          <w:rFonts w:ascii="Times New Roman" w:hAnsi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>_____________________________________________________________________</w:t>
      </w:r>
      <w:r>
        <w:rPr>
          <w:color w:val="000000"/>
          <w:sz w:val="27"/>
          <w:szCs w:val="27"/>
        </w:rPr>
        <w:br/>
      </w:r>
    </w:p>
    <w:p w:rsidR="009D6087" w:rsidRPr="00D029A9" w:rsidRDefault="009D6087" w:rsidP="009069E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Задание 8</w:t>
      </w:r>
      <w:r w:rsidRPr="00D029A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D6087" w:rsidRPr="00D029A9" w:rsidRDefault="009D6087" w:rsidP="009069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F0C6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Рассмотри таблицу. Выполни задания.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9"/>
        <w:gridCol w:w="3118"/>
        <w:gridCol w:w="3164"/>
      </w:tblGrid>
      <w:tr w:rsidR="009D6087" w:rsidRPr="008A0B37" w:rsidTr="001D1843">
        <w:tc>
          <w:tcPr>
            <w:tcW w:w="3473" w:type="dxa"/>
          </w:tcPr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3474" w:type="dxa"/>
          </w:tcPr>
          <w:p w:rsidR="009D6087" w:rsidRPr="008A0B37" w:rsidRDefault="009D6087" w:rsidP="001D18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</w:pPr>
            <w:r w:rsidRPr="008A0B3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Вес</w:t>
            </w:r>
          </w:p>
        </w:tc>
        <w:tc>
          <w:tcPr>
            <w:tcW w:w="3474" w:type="dxa"/>
          </w:tcPr>
          <w:p w:rsidR="009D6087" w:rsidRPr="008A0B37" w:rsidRDefault="009D6087" w:rsidP="001D1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A0B3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Длина</w:t>
            </w:r>
          </w:p>
        </w:tc>
      </w:tr>
      <w:tr w:rsidR="009D6087" w:rsidRPr="008A0B37" w:rsidTr="001D1843">
        <w:tc>
          <w:tcPr>
            <w:tcW w:w="3473" w:type="dxa"/>
          </w:tcPr>
          <w:p w:rsidR="009D6087" w:rsidRPr="008A0B37" w:rsidRDefault="009D6087" w:rsidP="00DD7AD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Обыкновенный бобр</w:t>
            </w:r>
          </w:p>
        </w:tc>
        <w:tc>
          <w:tcPr>
            <w:tcW w:w="3474" w:type="dxa"/>
          </w:tcPr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 32</w:t>
            </w: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кг  </w:t>
            </w:r>
          </w:p>
        </w:tc>
        <w:tc>
          <w:tcPr>
            <w:tcW w:w="3474" w:type="dxa"/>
          </w:tcPr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 1 </w:t>
            </w: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 20 см</w:t>
            </w:r>
          </w:p>
        </w:tc>
      </w:tr>
      <w:tr w:rsidR="009D6087" w:rsidRPr="008A0B37" w:rsidTr="001D1843">
        <w:tc>
          <w:tcPr>
            <w:tcW w:w="3473" w:type="dxa"/>
          </w:tcPr>
          <w:p w:rsidR="009D6087" w:rsidRPr="008A0B37" w:rsidRDefault="009D6087" w:rsidP="00DD7AD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Канадский бобр</w:t>
            </w:r>
          </w:p>
        </w:tc>
        <w:tc>
          <w:tcPr>
            <w:tcW w:w="3474" w:type="dxa"/>
          </w:tcPr>
          <w:p w:rsidR="009D6087" w:rsidRPr="008A0B37" w:rsidRDefault="009D6087" w:rsidP="001D184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 30</w:t>
            </w: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кг  </w:t>
            </w:r>
          </w:p>
        </w:tc>
        <w:tc>
          <w:tcPr>
            <w:tcW w:w="3474" w:type="dxa"/>
          </w:tcPr>
          <w:p w:rsidR="009D6087" w:rsidRDefault="009D6087" w:rsidP="001D184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9D6087" w:rsidRPr="008A0B37" w:rsidRDefault="009D6087" w:rsidP="00DD7AD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900 м</w:t>
            </w:r>
            <w:r w:rsidRPr="008A0B3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м </w:t>
            </w:r>
          </w:p>
        </w:tc>
      </w:tr>
    </w:tbl>
    <w:p w:rsidR="009D6087" w:rsidRDefault="009D6087" w:rsidP="009069E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9D6087" w:rsidRDefault="009D6087" w:rsidP="009069E7">
      <w:pP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- Какой бобр длиннее </w:t>
      </w:r>
      <w:r w:rsidRPr="00CF0C6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и на сколько?</w:t>
      </w:r>
    </w:p>
    <w:p w:rsidR="009D6087" w:rsidRPr="00415872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</w:t>
      </w:r>
      <w:r w:rsidRPr="00CF0C6E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F0C6E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- Отметь, какова масса 8</w:t>
      </w:r>
      <w:r w:rsidRPr="00213160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обыкновенных бобров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и 6 </w:t>
      </w:r>
      <w:r w:rsidRPr="00CF0C6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канадских</w:t>
      </w:r>
      <w:r w:rsidRPr="00CF0C6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Выполни решение.</w:t>
      </w:r>
    </w:p>
    <w:p w:rsidR="009D6087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А)    4 т 36 кг</w:t>
      </w:r>
    </w:p>
    <w:p w:rsidR="009D6087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Б)    256 кг</w:t>
      </w:r>
    </w:p>
    <w:p w:rsidR="009D6087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В)    4 ц 36 кг</w:t>
      </w:r>
    </w:p>
    <w:p w:rsidR="009D6087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AD3AF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Г) 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2 ц 56 к</w:t>
      </w:r>
      <w:r w:rsidRPr="00AD3AF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</w:t>
      </w:r>
    </w:p>
    <w:p w:rsidR="009D6087" w:rsidRDefault="009D6087" w:rsidP="009069E7">
      <w:pPr>
        <w:pBdr>
          <w:bottom w:val="single" w:sz="12" w:space="10" w:color="auto"/>
        </w:pBd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D6087" w:rsidRDefault="009D6087" w:rsidP="009069E7">
      <w:pPr>
        <w:rPr>
          <w:rFonts w:ascii="Times New Roman" w:hAnsi="Times New Roman"/>
          <w:b/>
          <w:sz w:val="28"/>
          <w:szCs w:val="28"/>
        </w:rPr>
      </w:pPr>
    </w:p>
    <w:p w:rsidR="009D6087" w:rsidRDefault="009D6087" w:rsidP="009069E7">
      <w:pPr>
        <w:rPr>
          <w:rFonts w:ascii="Times New Roman" w:hAnsi="Times New Roman"/>
          <w:b/>
          <w:sz w:val="28"/>
          <w:szCs w:val="28"/>
        </w:rPr>
      </w:pP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  <w:r w:rsidRPr="00D029A9">
        <w:rPr>
          <w:rFonts w:ascii="Times New Roman" w:hAnsi="Times New Roman"/>
          <w:b/>
          <w:sz w:val="28"/>
          <w:szCs w:val="28"/>
        </w:rPr>
        <w:t>.</w:t>
      </w:r>
      <w:r w:rsidRPr="00D029A9">
        <w:rPr>
          <w:rFonts w:ascii="Times New Roman" w:hAnsi="Times New Roman"/>
          <w:sz w:val="28"/>
          <w:szCs w:val="28"/>
        </w:rPr>
        <w:t xml:space="preserve"> </w:t>
      </w:r>
    </w:p>
    <w:p w:rsidR="009D6087" w:rsidRPr="00D029A9" w:rsidRDefault="009D6087" w:rsidP="009069E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 К какому классу относятся бобры</w:t>
      </w:r>
      <w:r w:rsidRPr="00D029A9">
        <w:rPr>
          <w:rFonts w:ascii="Times New Roman" w:hAnsi="Times New Roman"/>
          <w:sz w:val="28"/>
          <w:szCs w:val="28"/>
        </w:rPr>
        <w:t>?</w:t>
      </w:r>
    </w:p>
    <w:p w:rsidR="009D6087" w:rsidRPr="00D029A9" w:rsidRDefault="009D6087" w:rsidP="009069E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</w:p>
    <w:p w:rsidR="009D6087" w:rsidRPr="00D029A9" w:rsidRDefault="009D6087" w:rsidP="009069E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b/>
          <w:sz w:val="28"/>
          <w:szCs w:val="28"/>
        </w:rPr>
        <w:t xml:space="preserve">Б. </w:t>
      </w:r>
      <w:r w:rsidRPr="00D029A9">
        <w:rPr>
          <w:rFonts w:ascii="Times New Roman" w:hAnsi="Times New Roman"/>
          <w:sz w:val="28"/>
          <w:szCs w:val="28"/>
        </w:rPr>
        <w:t>Приведи примеры животных</w:t>
      </w:r>
      <w:r>
        <w:rPr>
          <w:rFonts w:ascii="Times New Roman" w:hAnsi="Times New Roman"/>
          <w:sz w:val="28"/>
          <w:szCs w:val="28"/>
        </w:rPr>
        <w:t>(1,2)</w:t>
      </w:r>
      <w:r w:rsidRPr="00D029A9">
        <w:rPr>
          <w:rFonts w:ascii="Times New Roman" w:hAnsi="Times New Roman"/>
          <w:sz w:val="28"/>
          <w:szCs w:val="28"/>
        </w:rPr>
        <w:t>, относящихся к данному классу.</w:t>
      </w:r>
    </w:p>
    <w:p w:rsidR="009D6087" w:rsidRPr="00D029A9" w:rsidRDefault="009D6087" w:rsidP="009069E7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:rsidR="009D6087" w:rsidRDefault="009D6087" w:rsidP="009069E7">
      <w:pPr>
        <w:rPr>
          <w:b/>
          <w:sz w:val="28"/>
          <w:szCs w:val="28"/>
        </w:rPr>
      </w:pPr>
    </w:p>
    <w:p w:rsidR="009D6087" w:rsidRPr="00D029A9" w:rsidRDefault="009D6087" w:rsidP="009069E7">
      <w:pPr>
        <w:jc w:val="center"/>
        <w:rPr>
          <w:rFonts w:ascii="Times New Roman" w:hAnsi="Times New Roman"/>
          <w:b/>
          <w:sz w:val="36"/>
          <w:szCs w:val="36"/>
        </w:rPr>
      </w:pPr>
      <w:r w:rsidRPr="00D029A9">
        <w:rPr>
          <w:rFonts w:ascii="Times New Roman" w:hAnsi="Times New Roman"/>
          <w:b/>
          <w:sz w:val="36"/>
          <w:szCs w:val="36"/>
        </w:rPr>
        <w:t>ДОПОЛНИТЕЛЬНАЯ ЧАСТЬ</w:t>
      </w:r>
    </w:p>
    <w:p w:rsidR="009D6087" w:rsidRDefault="009D6087" w:rsidP="00906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9D6087" w:rsidRPr="00341DBE" w:rsidRDefault="009D6087" w:rsidP="00906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Найди и обозначь ( </w:t>
      </w:r>
      <w:r w:rsidRPr="00341DBE">
        <w:rPr>
          <w:rFonts w:ascii="Times New Roman" w:hAnsi="Times New Roman"/>
          <w:sz w:val="28"/>
          <w:szCs w:val="28"/>
          <w:lang w:val="en-US"/>
        </w:rPr>
        <w:t>V</w:t>
      </w:r>
      <w:r w:rsidRPr="00341DBE">
        <w:rPr>
          <w:rFonts w:ascii="Times New Roman" w:hAnsi="Times New Roman"/>
          <w:sz w:val="28"/>
          <w:szCs w:val="28"/>
        </w:rPr>
        <w:t xml:space="preserve"> )  места обитания бобров.</w:t>
      </w:r>
    </w:p>
    <w:p w:rsidR="009D6087" w:rsidRPr="00341DBE" w:rsidRDefault="009D6087" w:rsidP="009069E7">
      <w:pPr>
        <w:tabs>
          <w:tab w:val="center" w:pos="5102"/>
        </w:tabs>
        <w:rPr>
          <w:rFonts w:ascii="Times New Roman" w:hAnsi="Times New Roman"/>
          <w:sz w:val="28"/>
          <w:szCs w:val="28"/>
        </w:rPr>
      </w:pPr>
      <w:r w:rsidRPr="00341DB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DBE">
        <w:rPr>
          <w:rFonts w:ascii="Times New Roman" w:hAnsi="Times New Roman"/>
          <w:sz w:val="28"/>
          <w:szCs w:val="28"/>
        </w:rPr>
        <w:t xml:space="preserve"> луг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Д)   </w:t>
      </w:r>
      <w:r w:rsidRPr="00341DBE">
        <w:rPr>
          <w:rFonts w:ascii="Times New Roman" w:hAnsi="Times New Roman"/>
          <w:sz w:val="28"/>
          <w:szCs w:val="28"/>
        </w:rPr>
        <w:t xml:space="preserve">поле; </w:t>
      </w:r>
    </w:p>
    <w:p w:rsidR="009D6087" w:rsidRPr="00341DBE" w:rsidRDefault="009D6087" w:rsidP="009069E7">
      <w:pPr>
        <w:tabs>
          <w:tab w:val="left" w:pos="4451"/>
        </w:tabs>
        <w:rPr>
          <w:rFonts w:ascii="Times New Roman" w:hAnsi="Times New Roman"/>
          <w:sz w:val="28"/>
          <w:szCs w:val="28"/>
        </w:rPr>
      </w:pPr>
      <w:r w:rsidRPr="00341DB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DBE">
        <w:rPr>
          <w:rFonts w:ascii="Times New Roman" w:hAnsi="Times New Roman"/>
          <w:sz w:val="28"/>
          <w:szCs w:val="28"/>
        </w:rPr>
        <w:t>озеро;</w:t>
      </w:r>
      <w:r w:rsidRPr="00341DBE">
        <w:rPr>
          <w:rFonts w:ascii="Times New Roman" w:hAnsi="Times New Roman"/>
          <w:sz w:val="28"/>
          <w:szCs w:val="28"/>
        </w:rPr>
        <w:tab/>
        <w:t xml:space="preserve">Е)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DBE">
        <w:rPr>
          <w:rFonts w:ascii="Times New Roman" w:hAnsi="Times New Roman"/>
          <w:sz w:val="28"/>
          <w:szCs w:val="28"/>
        </w:rPr>
        <w:t>пруд;</w:t>
      </w:r>
    </w:p>
    <w:p w:rsidR="009D6087" w:rsidRPr="00341DBE" w:rsidRDefault="009D6087" w:rsidP="009069E7">
      <w:pPr>
        <w:tabs>
          <w:tab w:val="left" w:pos="4451"/>
        </w:tabs>
        <w:rPr>
          <w:rFonts w:ascii="Times New Roman" w:hAnsi="Times New Roman"/>
          <w:sz w:val="28"/>
          <w:szCs w:val="28"/>
        </w:rPr>
      </w:pPr>
      <w:r w:rsidRPr="00341DBE">
        <w:rPr>
          <w:rFonts w:ascii="Times New Roman" w:hAnsi="Times New Roman"/>
          <w:sz w:val="28"/>
          <w:szCs w:val="28"/>
        </w:rPr>
        <w:t>В)  море;</w:t>
      </w:r>
      <w:r w:rsidRPr="00341DBE">
        <w:rPr>
          <w:rFonts w:ascii="Times New Roman" w:hAnsi="Times New Roman"/>
          <w:sz w:val="28"/>
          <w:szCs w:val="28"/>
        </w:rPr>
        <w:tab/>
        <w:t>Ж)  речка.</w:t>
      </w:r>
    </w:p>
    <w:p w:rsidR="009D6087" w:rsidRPr="00341DBE" w:rsidRDefault="009D6087" w:rsidP="009069E7">
      <w:pPr>
        <w:tabs>
          <w:tab w:val="left" w:pos="4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</w:t>
      </w:r>
      <w:r w:rsidRPr="00341DBE">
        <w:rPr>
          <w:rFonts w:ascii="Times New Roman" w:hAnsi="Times New Roman"/>
          <w:sz w:val="28"/>
          <w:szCs w:val="28"/>
        </w:rPr>
        <w:t>горы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  <w:t xml:space="preserve">З)  </w:t>
      </w:r>
      <w:r w:rsidRPr="00341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ручей</w:t>
      </w:r>
    </w:p>
    <w:p w:rsidR="009D6087" w:rsidRDefault="009D6087" w:rsidP="009069E7">
      <w:pPr>
        <w:rPr>
          <w:rFonts w:ascii="Times New Roman" w:hAnsi="Times New Roman"/>
          <w:b/>
          <w:sz w:val="28"/>
          <w:szCs w:val="28"/>
        </w:rPr>
      </w:pPr>
    </w:p>
    <w:p w:rsidR="009D6087" w:rsidRPr="00D029A9" w:rsidRDefault="009D6087" w:rsidP="009069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Pr="00D029A9">
        <w:rPr>
          <w:rFonts w:ascii="Times New Roman" w:hAnsi="Times New Roman"/>
          <w:b/>
          <w:sz w:val="28"/>
          <w:szCs w:val="28"/>
        </w:rPr>
        <w:t>.</w:t>
      </w:r>
    </w:p>
    <w:p w:rsidR="009D6087" w:rsidRPr="00D029A9" w:rsidRDefault="009D6087" w:rsidP="009069E7">
      <w:pP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Что входит  в рацион питания</w:t>
      </w:r>
      <w:r>
        <w:rPr>
          <w:rFonts w:ascii="Times New Roman" w:hAnsi="Times New Roman"/>
          <w:sz w:val="28"/>
          <w:szCs w:val="28"/>
        </w:rPr>
        <w:t xml:space="preserve"> бобров</w:t>
      </w:r>
      <w:r w:rsidRPr="00D029A9">
        <w:rPr>
          <w:rFonts w:ascii="Times New Roman" w:hAnsi="Times New Roman"/>
          <w:sz w:val="28"/>
          <w:szCs w:val="28"/>
        </w:rPr>
        <w:t>? Подчеркни.</w:t>
      </w:r>
    </w:p>
    <w:p w:rsidR="009D6087" w:rsidRDefault="009D6087" w:rsidP="009069E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Рыба</w:t>
      </w:r>
      <w:r w:rsidRPr="00D029A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  кора, насекомые</w:t>
      </w:r>
      <w:r w:rsidRPr="00D029A9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 орехи, ветки деревьев,  тростник, птицы, мелкие животные.</w:t>
      </w:r>
    </w:p>
    <w:p w:rsidR="009D6087" w:rsidRPr="00D029A9" w:rsidRDefault="009D6087" w:rsidP="009069E7">
      <w:pPr>
        <w:rPr>
          <w:rFonts w:ascii="Times New Roman" w:hAnsi="Times New Roman"/>
          <w:i/>
          <w:sz w:val="28"/>
          <w:szCs w:val="28"/>
        </w:rPr>
      </w:pPr>
    </w:p>
    <w:p w:rsidR="009D6087" w:rsidRPr="008A2FD2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Задание 3.</w:t>
      </w:r>
    </w:p>
    <w:p w:rsidR="009D6087" w:rsidRPr="007C329C" w:rsidRDefault="009D6087" w:rsidP="009069E7">
      <w:pPr>
        <w:rPr>
          <w:rFonts w:ascii="Times New Roman" w:hAnsi="Times New Roman"/>
          <w:sz w:val="28"/>
          <w:szCs w:val="28"/>
        </w:rPr>
      </w:pPr>
      <w:r w:rsidRPr="007C329C">
        <w:rPr>
          <w:rFonts w:ascii="Times New Roman" w:hAnsi="Times New Roman"/>
          <w:sz w:val="28"/>
          <w:szCs w:val="28"/>
        </w:rPr>
        <w:t xml:space="preserve">Подбери </w:t>
      </w:r>
      <w:r w:rsidRPr="007C329C">
        <w:rPr>
          <w:rFonts w:ascii="Times New Roman" w:hAnsi="Times New Roman"/>
          <w:i/>
          <w:sz w:val="28"/>
          <w:szCs w:val="28"/>
        </w:rPr>
        <w:t>синонимы</w:t>
      </w:r>
      <w:r w:rsidRPr="007C329C">
        <w:rPr>
          <w:rFonts w:ascii="Times New Roman" w:hAnsi="Times New Roman"/>
          <w:sz w:val="28"/>
          <w:szCs w:val="28"/>
        </w:rPr>
        <w:t xml:space="preserve"> к словам из текста:</w:t>
      </w:r>
    </w:p>
    <w:p w:rsidR="009D6087" w:rsidRPr="007C329C" w:rsidRDefault="009D6087" w:rsidP="009069E7">
      <w:pPr>
        <w:rPr>
          <w:rFonts w:ascii="Times New Roman" w:hAnsi="Times New Roman"/>
          <w:sz w:val="28"/>
          <w:szCs w:val="28"/>
        </w:rPr>
      </w:pPr>
      <w:r w:rsidRPr="007C329C">
        <w:rPr>
          <w:rFonts w:ascii="Times New Roman" w:hAnsi="Times New Roman"/>
          <w:sz w:val="28"/>
          <w:szCs w:val="28"/>
        </w:rPr>
        <w:t>Населяют – ______________________________________________________</w:t>
      </w:r>
    </w:p>
    <w:p w:rsidR="009D6087" w:rsidRPr="007C329C" w:rsidRDefault="009D6087" w:rsidP="009069E7">
      <w:pPr>
        <w:rPr>
          <w:rFonts w:ascii="Times New Roman" w:hAnsi="Times New Roman"/>
          <w:sz w:val="28"/>
          <w:szCs w:val="28"/>
        </w:rPr>
      </w:pPr>
      <w:r w:rsidRPr="007C329C">
        <w:rPr>
          <w:rFonts w:ascii="Times New Roman" w:hAnsi="Times New Roman"/>
          <w:sz w:val="28"/>
          <w:szCs w:val="28"/>
        </w:rPr>
        <w:t>Огромные  – _____________________________________________________</w:t>
      </w:r>
    </w:p>
    <w:p w:rsidR="009D6087" w:rsidRPr="007C329C" w:rsidRDefault="009D6087" w:rsidP="009069E7">
      <w:pPr>
        <w:rPr>
          <w:rFonts w:ascii="Times New Roman" w:hAnsi="Times New Roman"/>
          <w:sz w:val="28"/>
          <w:szCs w:val="28"/>
        </w:rPr>
      </w:pPr>
      <w:r w:rsidRPr="007C329C">
        <w:rPr>
          <w:rFonts w:ascii="Times New Roman" w:hAnsi="Times New Roman"/>
          <w:sz w:val="28"/>
          <w:szCs w:val="28"/>
        </w:rPr>
        <w:t>Грунт  –_____________________________________________________</w:t>
      </w:r>
    </w:p>
    <w:p w:rsidR="009D6087" w:rsidRDefault="009D6087" w:rsidP="009069E7">
      <w:pPr>
        <w:rPr>
          <w:b/>
          <w:sz w:val="28"/>
          <w:szCs w:val="28"/>
        </w:rPr>
      </w:pPr>
    </w:p>
    <w:p w:rsidR="009D6087" w:rsidRPr="008A2FD2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Задание 4.</w:t>
      </w:r>
    </w:p>
    <w:p w:rsidR="009D6087" w:rsidRPr="00E67A0E" w:rsidRDefault="009D6087" w:rsidP="009069E7">
      <w:pPr>
        <w:rPr>
          <w:rFonts w:ascii="Times New Roman" w:hAnsi="Times New Roman"/>
          <w:sz w:val="28"/>
          <w:szCs w:val="28"/>
        </w:rPr>
      </w:pPr>
      <w:r w:rsidRPr="00E67A0E">
        <w:rPr>
          <w:rFonts w:ascii="Times New Roman" w:hAnsi="Times New Roman"/>
          <w:sz w:val="28"/>
          <w:szCs w:val="28"/>
        </w:rPr>
        <w:t>Используя данные текста, составьте  и запиши</w:t>
      </w:r>
      <w:r>
        <w:rPr>
          <w:rFonts w:ascii="Times New Roman" w:hAnsi="Times New Roman"/>
          <w:sz w:val="28"/>
          <w:szCs w:val="28"/>
        </w:rPr>
        <w:t>те</w:t>
      </w:r>
      <w:r w:rsidRPr="00E67A0E">
        <w:rPr>
          <w:rFonts w:ascii="Times New Roman" w:hAnsi="Times New Roman"/>
          <w:sz w:val="28"/>
          <w:szCs w:val="28"/>
        </w:rPr>
        <w:t xml:space="preserve"> задачу в 2 действия.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9D6087" w:rsidRPr="008379B5" w:rsidRDefault="009D6087" w:rsidP="009069E7">
      <w:pPr>
        <w:rPr>
          <w:rFonts w:ascii="Times New Roman" w:hAnsi="Times New Roman"/>
          <w:sz w:val="28"/>
          <w:szCs w:val="28"/>
        </w:rPr>
      </w:pPr>
      <w:r w:rsidRPr="00D029A9">
        <w:rPr>
          <w:rFonts w:ascii="Times New Roman" w:hAnsi="Times New Roman"/>
          <w:sz w:val="28"/>
          <w:szCs w:val="28"/>
        </w:rPr>
        <w:t>Решите  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  <w:tr w:rsidR="009D6087" w:rsidRPr="003D58BB" w:rsidTr="001D1843"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  <w:tc>
          <w:tcPr>
            <w:tcW w:w="417" w:type="dxa"/>
          </w:tcPr>
          <w:p w:rsidR="009D6087" w:rsidRPr="00FC41C9" w:rsidRDefault="009D6087" w:rsidP="001D1843">
            <w:pPr>
              <w:rPr>
                <w:b/>
                <w:sz w:val="16"/>
                <w:szCs w:val="16"/>
              </w:rPr>
            </w:pPr>
          </w:p>
        </w:tc>
      </w:tr>
    </w:tbl>
    <w:p w:rsidR="009D6087" w:rsidRDefault="009D6087" w:rsidP="009069E7">
      <w:pPr>
        <w:rPr>
          <w:b/>
          <w:sz w:val="28"/>
          <w:szCs w:val="28"/>
        </w:rPr>
      </w:pPr>
    </w:p>
    <w:p w:rsidR="009D6087" w:rsidRPr="008A2FD2" w:rsidRDefault="009D6087" w:rsidP="009069E7">
      <w:pPr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Задание 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D6087" w:rsidRPr="008A2FD2" w:rsidRDefault="009D6087" w:rsidP="009069E7">
      <w:pPr>
        <w:rPr>
          <w:rFonts w:ascii="Times New Roman" w:hAnsi="Times New Roman"/>
          <w:sz w:val="28"/>
          <w:szCs w:val="28"/>
        </w:rPr>
      </w:pPr>
      <w:r w:rsidRPr="008A2FD2">
        <w:rPr>
          <w:rFonts w:ascii="Times New Roman" w:hAnsi="Times New Roman"/>
          <w:sz w:val="28"/>
          <w:szCs w:val="28"/>
        </w:rPr>
        <w:t xml:space="preserve">Объясните смысл слова  </w:t>
      </w:r>
      <w:r w:rsidRPr="008A2FD2">
        <w:rPr>
          <w:rFonts w:ascii="Times New Roman" w:hAnsi="Times New Roman"/>
          <w:b/>
          <w:sz w:val="32"/>
          <w:szCs w:val="32"/>
        </w:rPr>
        <w:t xml:space="preserve">кладовая, </w:t>
      </w:r>
      <w:r w:rsidRPr="008A2FD2">
        <w:rPr>
          <w:rFonts w:ascii="Times New Roman" w:hAnsi="Times New Roman"/>
          <w:sz w:val="28"/>
          <w:szCs w:val="28"/>
        </w:rPr>
        <w:t>разберите слово по составу. Подберите к этому слову однокоренные слова:</w:t>
      </w:r>
    </w:p>
    <w:p w:rsidR="009D6087" w:rsidRDefault="009D6087" w:rsidP="009069E7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9D6087" w:rsidSect="00871C38">
      <w:type w:val="continuous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9E7"/>
    <w:rsid w:val="00025AA1"/>
    <w:rsid w:val="00025D21"/>
    <w:rsid w:val="00030F69"/>
    <w:rsid w:val="00036065"/>
    <w:rsid w:val="000521A4"/>
    <w:rsid w:val="00105C67"/>
    <w:rsid w:val="00151AE6"/>
    <w:rsid w:val="001D1843"/>
    <w:rsid w:val="00200680"/>
    <w:rsid w:val="00213160"/>
    <w:rsid w:val="002A5FC6"/>
    <w:rsid w:val="00305A1C"/>
    <w:rsid w:val="00332B24"/>
    <w:rsid w:val="00341DBE"/>
    <w:rsid w:val="0035698C"/>
    <w:rsid w:val="00384823"/>
    <w:rsid w:val="003D58BB"/>
    <w:rsid w:val="00415872"/>
    <w:rsid w:val="004A2A55"/>
    <w:rsid w:val="00516609"/>
    <w:rsid w:val="00593951"/>
    <w:rsid w:val="005C21AB"/>
    <w:rsid w:val="005E146F"/>
    <w:rsid w:val="00634735"/>
    <w:rsid w:val="00641759"/>
    <w:rsid w:val="00653A75"/>
    <w:rsid w:val="006C7794"/>
    <w:rsid w:val="006F56BD"/>
    <w:rsid w:val="007059AA"/>
    <w:rsid w:val="0074551F"/>
    <w:rsid w:val="00765E61"/>
    <w:rsid w:val="007821E6"/>
    <w:rsid w:val="00794A95"/>
    <w:rsid w:val="007C329C"/>
    <w:rsid w:val="008379B5"/>
    <w:rsid w:val="00871C38"/>
    <w:rsid w:val="008A0B37"/>
    <w:rsid w:val="008A2FD2"/>
    <w:rsid w:val="008D62E9"/>
    <w:rsid w:val="008E6DEE"/>
    <w:rsid w:val="009069E7"/>
    <w:rsid w:val="0095034A"/>
    <w:rsid w:val="00961AFF"/>
    <w:rsid w:val="009C23A8"/>
    <w:rsid w:val="009D6087"/>
    <w:rsid w:val="00A75B9C"/>
    <w:rsid w:val="00A97C78"/>
    <w:rsid w:val="00AD0C78"/>
    <w:rsid w:val="00AD3AF6"/>
    <w:rsid w:val="00AF39F1"/>
    <w:rsid w:val="00B02AE0"/>
    <w:rsid w:val="00BD3391"/>
    <w:rsid w:val="00C24B1C"/>
    <w:rsid w:val="00C25C39"/>
    <w:rsid w:val="00C868C2"/>
    <w:rsid w:val="00C948CD"/>
    <w:rsid w:val="00CA5EEA"/>
    <w:rsid w:val="00CA7E5C"/>
    <w:rsid w:val="00CD0E96"/>
    <w:rsid w:val="00CE38FF"/>
    <w:rsid w:val="00CF0C6E"/>
    <w:rsid w:val="00D029A9"/>
    <w:rsid w:val="00D90D38"/>
    <w:rsid w:val="00DD7ADA"/>
    <w:rsid w:val="00E20A88"/>
    <w:rsid w:val="00E34839"/>
    <w:rsid w:val="00E67A0E"/>
    <w:rsid w:val="00EC7E98"/>
    <w:rsid w:val="00F40AE0"/>
    <w:rsid w:val="00FC39AA"/>
    <w:rsid w:val="00F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069E7"/>
    <w:rPr>
      <w:rFonts w:cs="Times New Roman"/>
    </w:rPr>
  </w:style>
  <w:style w:type="paragraph" w:styleId="NoSpacing">
    <w:name w:val="No Spacing"/>
    <w:uiPriority w:val="99"/>
    <w:qFormat/>
    <w:rsid w:val="009069E7"/>
    <w:rPr>
      <w:lang w:eastAsia="en-US"/>
    </w:rPr>
  </w:style>
  <w:style w:type="paragraph" w:customStyle="1" w:styleId="c0">
    <w:name w:val="c0"/>
    <w:basedOn w:val="Normal"/>
    <w:uiPriority w:val="99"/>
    <w:rsid w:val="00906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9069E7"/>
    <w:rPr>
      <w:rFonts w:cs="Times New Roman"/>
    </w:rPr>
  </w:style>
  <w:style w:type="paragraph" w:customStyle="1" w:styleId="c27">
    <w:name w:val="c27"/>
    <w:basedOn w:val="Normal"/>
    <w:uiPriority w:val="99"/>
    <w:rsid w:val="00906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6</Pages>
  <Words>925</Words>
  <Characters>5276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2015-03-30T13:00:00Z</cp:lastPrinted>
  <dcterms:created xsi:type="dcterms:W3CDTF">2015-03-30T12:50:00Z</dcterms:created>
  <dcterms:modified xsi:type="dcterms:W3CDTF">2015-04-07T11:59:00Z</dcterms:modified>
</cp:coreProperties>
</file>