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 w:rsidRPr="00506100">
        <w:rPr>
          <w:sz w:val="28"/>
          <w:szCs w:val="28"/>
        </w:rPr>
        <w:t xml:space="preserve">Класс:________   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 w:rsidRPr="00506100">
        <w:rPr>
          <w:sz w:val="28"/>
          <w:szCs w:val="28"/>
        </w:rPr>
        <w:t>Фамилия, имя учащегося: _________________________________________</w:t>
      </w:r>
    </w:p>
    <w:p w:rsidR="00253E0B" w:rsidRDefault="00253E0B" w:rsidP="00481E99">
      <w:pPr>
        <w:pStyle w:val="Heading3"/>
        <w:shd w:val="clear" w:color="auto" w:fill="FDFEFF"/>
        <w:spacing w:before="0" w:line="306" w:lineRule="atLeast"/>
        <w:jc w:val="center"/>
        <w:rPr>
          <w:rFonts w:ascii="Times New Roman" w:hAnsi="Times New Roman"/>
          <w:sz w:val="32"/>
          <w:szCs w:val="32"/>
        </w:rPr>
      </w:pPr>
    </w:p>
    <w:p w:rsidR="00253E0B" w:rsidRPr="00506100" w:rsidRDefault="00253E0B" w:rsidP="00481E99">
      <w:pPr>
        <w:pStyle w:val="Heading3"/>
        <w:shd w:val="clear" w:color="auto" w:fill="FDFEFF"/>
        <w:spacing w:before="0" w:line="306" w:lineRule="atLeast"/>
        <w:jc w:val="center"/>
        <w:rPr>
          <w:rFonts w:ascii="Times New Roman" w:hAnsi="Times New Roman"/>
          <w:sz w:val="32"/>
          <w:szCs w:val="32"/>
        </w:rPr>
      </w:pPr>
      <w:r w:rsidRPr="00506100">
        <w:rPr>
          <w:rFonts w:ascii="Times New Roman" w:hAnsi="Times New Roman"/>
          <w:sz w:val="32"/>
          <w:szCs w:val="32"/>
        </w:rPr>
        <w:t>Какие бывают глаза</w:t>
      </w:r>
    </w:p>
    <w:p w:rsidR="00253E0B" w:rsidRPr="00481E99" w:rsidRDefault="00253E0B" w:rsidP="00481E99">
      <w:pPr>
        <w:rPr>
          <w:rFonts w:ascii="Times New Roman" w:hAnsi="Times New Roman"/>
          <w:sz w:val="28"/>
          <w:szCs w:val="28"/>
        </w:rPr>
      </w:pP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Наверно, не раз случалось тебе идти по лесу тёплым летним днём. Плывут в синем небе белые облака, покачиваются на ветру могучие сосны, а на опушке огоньками вспыхивают цветы. Ты один, вокруг — никого.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Так-таки никого? Ведь за каждым твоим движением из листвы, из травы и даже с неба следят тысячи глаз.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Скользит в небе ласточка. Она тебя видит — но не обращает на тебя внимания. Она боится не тех, кто ходит, а тех, кто летает. Ты для неё не страшен.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Сидит в траве кобылка. Увидела тебя, испугалась, прыгнула и полетела, треща крыльями. Много у неё врагов, вот она и опасается: вдруг ты её съешь?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А если заметит тебя своими переливчатыми глазами муха-слепень, то не будет удирать, а постарается вонзить в твою кожу острый хоботок. Ты для слепня — добыча.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 xml:space="preserve">Множество разных животных </w:t>
      </w:r>
      <w:r w:rsidRPr="00A24D85">
        <w:rPr>
          <w:sz w:val="28"/>
          <w:szCs w:val="28"/>
        </w:rPr>
        <w:t>обитае</w:t>
      </w:r>
      <w:r w:rsidRPr="00506100">
        <w:rPr>
          <w:sz w:val="28"/>
          <w:szCs w:val="28"/>
        </w:rPr>
        <w:t>т на земле, и каждое живёт по-своему и по-своему видит. Давай приглядимся к ним и посмотрим — какие у них бывают глаза?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Удивительнее всего глаза у хамелеона. И не только потому, что они очень выпуклые и покрыты чешуёй. Главное — как они смотрят. У человека, у птиц, зверей, ящериц оба глаза всегда глядят в одну сторону — куда один, туда и другой. А вот у хамелеона каждый глаз сам по себе. Один может вниз посматривать, а другой назад или в сторону.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Многие насекомые тоже могут видеть всё вокруг себя, не двигая головой.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Богомол сидит на ветке, передние ноги к груди подожмёт — как будто молится. Сидит он неподвижно, сам зелёный, и листья вокруг зелёные — вот его и не видно. Вперёд смотрит, наверх, вниз, назад — и всё это не поворачивая головы. А увидит что-нибудь интересное, наклонит голову, совсем как человек, приглядится, а потом — хвать!</w:t>
      </w: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 xml:space="preserve">Но как же может богомол </w:t>
      </w:r>
      <w:r>
        <w:rPr>
          <w:sz w:val="28"/>
          <w:szCs w:val="28"/>
        </w:rPr>
        <w:t>смотреть сразу во все стороны?  Глаза у него</w:t>
      </w:r>
      <w:r w:rsidRPr="00506100">
        <w:rPr>
          <w:sz w:val="28"/>
          <w:szCs w:val="28"/>
        </w:rPr>
        <w:t xml:space="preserve"> большие, выпуклые, как половинки яблока. А состоят они из множества мелких глазк</w:t>
      </w:r>
      <w:r w:rsidRPr="00506100">
        <w:rPr>
          <w:bCs/>
          <w:sz w:val="28"/>
          <w:szCs w:val="28"/>
        </w:rPr>
        <w:t>о</w:t>
      </w:r>
      <w:r w:rsidRPr="00506100">
        <w:rPr>
          <w:sz w:val="28"/>
          <w:szCs w:val="28"/>
        </w:rPr>
        <w:t>в, прижатых друг к другу. Один глазок замечает только крохотный кусочек листа или ветки, зато тысячи глазк</w:t>
      </w:r>
      <w:r w:rsidRPr="00506100">
        <w:rPr>
          <w:bCs/>
          <w:sz w:val="28"/>
          <w:szCs w:val="28"/>
        </w:rPr>
        <w:t>о</w:t>
      </w:r>
      <w:r w:rsidRPr="00506100">
        <w:rPr>
          <w:sz w:val="28"/>
          <w:szCs w:val="28"/>
        </w:rPr>
        <w:t>в вместе видят всё вокруг. Получается, как будто мозаика, составленная из маленьких отдельных кусочков. Глаза у богомола круглые, и маленькие глазк</w:t>
      </w:r>
      <w:r w:rsidRPr="00506100">
        <w:rPr>
          <w:bCs/>
          <w:sz w:val="28"/>
          <w:szCs w:val="28"/>
        </w:rPr>
        <w:t>и</w:t>
      </w:r>
      <w:r w:rsidRPr="00506100">
        <w:rPr>
          <w:rStyle w:val="apple-converted-space"/>
          <w:sz w:val="28"/>
          <w:szCs w:val="28"/>
        </w:rPr>
        <w:t> </w:t>
      </w:r>
      <w:r w:rsidRPr="00506100">
        <w:rPr>
          <w:sz w:val="28"/>
          <w:szCs w:val="28"/>
        </w:rPr>
        <w:t>направлены во все стороны, поэтому и видит богомол сразу и впереди, и позади, и внизу, и вверху.</w:t>
      </w:r>
    </w:p>
    <w:p w:rsidR="00253E0B" w:rsidRPr="00481E99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Почти у всех насекомых глаза сложены из мелких глазков, как у богомола. И чем больше у букашки этих глазков — тем лучше и чётче она видит.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Муравьи, например, не очень зоркие, их глаза состоят только из нескольких сотен глазк</w:t>
      </w:r>
      <w:r w:rsidRPr="00506100">
        <w:rPr>
          <w:bCs/>
          <w:sz w:val="28"/>
          <w:szCs w:val="28"/>
        </w:rPr>
        <w:t>о</w:t>
      </w:r>
      <w:r w:rsidRPr="00506100">
        <w:rPr>
          <w:sz w:val="28"/>
          <w:szCs w:val="28"/>
        </w:rPr>
        <w:t>в. Гораздо больше глазк</w:t>
      </w:r>
      <w:r w:rsidRPr="00506100">
        <w:rPr>
          <w:bCs/>
          <w:sz w:val="28"/>
          <w:szCs w:val="28"/>
        </w:rPr>
        <w:t>о</w:t>
      </w:r>
      <w:r w:rsidRPr="00506100">
        <w:rPr>
          <w:sz w:val="28"/>
          <w:szCs w:val="28"/>
        </w:rPr>
        <w:t>в у мух — в каждом глазу около 4 тысяч, и видят мухи совсем неплохо. Капнешь на стол варенье — сразу заметят. А как ухаживают мухи за своими глазами, как трут их лапками, снимая каждую пылинку!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И если уж сравнивать, кто из насекомых лучше видит — то чемпионами, наверно, окажутся стрекозы. У них в каждом глазу может быть 28 тысяч глазк</w:t>
      </w:r>
      <w:r w:rsidRPr="00506100">
        <w:rPr>
          <w:bCs/>
          <w:sz w:val="28"/>
          <w:szCs w:val="28"/>
        </w:rPr>
        <w:t>о</w:t>
      </w:r>
      <w:r w:rsidRPr="00506100">
        <w:rPr>
          <w:sz w:val="28"/>
          <w:szCs w:val="28"/>
        </w:rPr>
        <w:t>в! Но замечательны глаза стрекоз не только этим.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У стрекозы — верхняя и нижняя половины глаз разные. В верхней — глазк</w:t>
      </w:r>
      <w:r w:rsidRPr="00506100">
        <w:rPr>
          <w:bCs/>
          <w:sz w:val="28"/>
          <w:szCs w:val="28"/>
        </w:rPr>
        <w:t>о</w:t>
      </w:r>
      <w:r w:rsidRPr="00506100">
        <w:rPr>
          <w:sz w:val="28"/>
          <w:szCs w:val="28"/>
        </w:rPr>
        <w:t>в меньше, и сами они крупнее, в нижней — глазк</w:t>
      </w:r>
      <w:r w:rsidRPr="00506100">
        <w:rPr>
          <w:bCs/>
          <w:sz w:val="28"/>
          <w:szCs w:val="28"/>
        </w:rPr>
        <w:t>и</w:t>
      </w:r>
      <w:r w:rsidRPr="00506100">
        <w:rPr>
          <w:rStyle w:val="apple-converted-space"/>
          <w:sz w:val="28"/>
          <w:szCs w:val="28"/>
        </w:rPr>
        <w:t> </w:t>
      </w:r>
      <w:r w:rsidRPr="00506100">
        <w:rPr>
          <w:sz w:val="28"/>
          <w:szCs w:val="28"/>
        </w:rPr>
        <w:t>мелкие, и их гораздо больше.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Погляди — как охотится стрекоза. Она зигзагами носится над лугом, бросается то вверх, то вниз,  хватает комаров и мух. Если добыча летит выше стрекозы, заметить её просто. Мелькнёт на светлом фоне тёмный силуэт — хватай, не ошибёшься. Поэтому верхней половиной гл</w:t>
      </w:r>
      <w:r w:rsidRPr="00506100">
        <w:rPr>
          <w:bCs/>
          <w:sz w:val="28"/>
          <w:szCs w:val="28"/>
        </w:rPr>
        <w:t>а</w:t>
      </w:r>
      <w:r w:rsidRPr="00506100">
        <w:rPr>
          <w:sz w:val="28"/>
          <w:szCs w:val="28"/>
        </w:rPr>
        <w:t>за стрекоза не видит красок, не нужно ей это. Оттого и глазк</w:t>
      </w:r>
      <w:r w:rsidRPr="00506100">
        <w:rPr>
          <w:bCs/>
          <w:sz w:val="28"/>
          <w:szCs w:val="28"/>
        </w:rPr>
        <w:t>и</w:t>
      </w:r>
      <w:r w:rsidRPr="00506100">
        <w:rPr>
          <w:sz w:val="28"/>
          <w:szCs w:val="28"/>
        </w:rPr>
        <w:t>, смотрящие вверх, устроены проще, и их меньше.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А под собой летящая стрекоза видит траву, цветы, кусты — и всё это яркое, пёстрое. Чтобы отличить добычу от листьев и цветов, надо как следует рассмотреть её. Вот для этого в нижней половине гл</w:t>
      </w:r>
      <w:r w:rsidRPr="00506100">
        <w:rPr>
          <w:bCs/>
          <w:sz w:val="28"/>
          <w:szCs w:val="28"/>
        </w:rPr>
        <w:t>а</w:t>
      </w:r>
      <w:r w:rsidRPr="00506100">
        <w:rPr>
          <w:sz w:val="28"/>
          <w:szCs w:val="28"/>
        </w:rPr>
        <w:t>за у стрекоз глазк</w:t>
      </w:r>
      <w:r w:rsidRPr="00506100">
        <w:rPr>
          <w:bCs/>
          <w:sz w:val="28"/>
          <w:szCs w:val="28"/>
        </w:rPr>
        <w:t>о</w:t>
      </w:r>
      <w:r w:rsidRPr="00506100">
        <w:rPr>
          <w:sz w:val="28"/>
          <w:szCs w:val="28"/>
        </w:rPr>
        <w:t>в больше, они могут различать цвета и вообще видят гораздо лучше.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3" o:spid="_x0000_s1026" type="#_x0000_t75" alt="http://upload.wikimedia.org/wikipedia/commons/thumb/9/9a/Dragonfly_eye_3811.jpg/170px-Dragonfly_eye_3811.jpg" href="http://commons.wikimedia.org/wiki/File:Dragonfly_eye_3811.jpg?usel" style="position:absolute;left:0;text-align:left;margin-left:-1.8pt;margin-top:1.25pt;width:127.5pt;height:157.5pt;z-index:-251658240;visibility:visible" wrapcoords="-127 0 -127 21497 21600 21497 21600 0 -127 0" o:button="t">
            <v:fill o:detectmouseclick="t"/>
            <v:imagedata r:id="rId4" o:title=""/>
            <w10:wrap type="tight"/>
          </v:shape>
        </w:pict>
      </w:r>
      <w:r>
        <w:rPr>
          <w:noProof/>
          <w:sz w:val="28"/>
          <w:szCs w:val="28"/>
        </w:rPr>
        <w:t xml:space="preserve"> 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  <w:r w:rsidRPr="00506100">
        <w:rPr>
          <w:sz w:val="28"/>
          <w:szCs w:val="28"/>
        </w:rPr>
        <w:t>Когда будешь идти по лесу, помни — что из-под травинок, веточек, листьев на тебя смотрят тысячи глаз. И каждые глаза видят тебя по-своему.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sz w:val="28"/>
          <w:szCs w:val="28"/>
        </w:rPr>
      </w:pP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bookmarkStart w:id="0" w:name="_GoBack"/>
      <w:bookmarkEnd w:id="0"/>
    </w:p>
    <w:p w:rsidR="00253E0B" w:rsidRPr="00815206" w:rsidRDefault="00253E0B"/>
    <w:p w:rsidR="00253E0B" w:rsidRPr="00815206" w:rsidRDefault="00253E0B"/>
    <w:p w:rsidR="00253E0B" w:rsidRPr="00815206" w:rsidRDefault="00253E0B"/>
    <w:p w:rsidR="00253E0B" w:rsidRPr="00815206" w:rsidRDefault="00253E0B"/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  <w:r w:rsidRPr="00506100">
        <w:rPr>
          <w:b/>
          <w:sz w:val="28"/>
          <w:szCs w:val="28"/>
        </w:rPr>
        <w:t>ОСНОВНАЯ ЧАСТЬ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i/>
          <w:sz w:val="28"/>
          <w:szCs w:val="28"/>
        </w:rPr>
      </w:pPr>
    </w:p>
    <w:p w:rsidR="00253E0B" w:rsidRPr="00C61BB4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i/>
          <w:sz w:val="28"/>
          <w:szCs w:val="28"/>
          <w:u w:val="single"/>
        </w:rPr>
      </w:pPr>
      <w:r w:rsidRPr="00C61BB4">
        <w:rPr>
          <w:b/>
          <w:i/>
          <w:sz w:val="28"/>
          <w:szCs w:val="28"/>
          <w:u w:val="single"/>
        </w:rPr>
        <w:t>Постарайся выполнить все задания. Выполняй их по порядку.</w:t>
      </w:r>
    </w:p>
    <w:p w:rsidR="00253E0B" w:rsidRPr="00D029A9" w:rsidRDefault="00253E0B" w:rsidP="00753212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Начни читать текст про себя или тихо вполголоса. По сигналу учителя поставь палочку после того слова, до которого ты дочитаешь. Дочитай текст до конца. </w:t>
      </w:r>
      <w:r w:rsidRPr="00D029A9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100">
        <w:rPr>
          <w:sz w:val="28"/>
          <w:szCs w:val="28"/>
        </w:rPr>
        <w:t>Задание 1.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6100">
        <w:rPr>
          <w:sz w:val="28"/>
          <w:szCs w:val="28"/>
        </w:rPr>
        <w:t>О каких животных рассказывается в тексте? Выпиши их название.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 w:rsidRPr="0050610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 w:rsidRPr="00506100">
        <w:rPr>
          <w:sz w:val="28"/>
          <w:szCs w:val="28"/>
        </w:rPr>
        <w:t xml:space="preserve">Подчеркни  названия животных, которые относятся к </w:t>
      </w:r>
      <w:r>
        <w:rPr>
          <w:sz w:val="28"/>
          <w:szCs w:val="28"/>
        </w:rPr>
        <w:t>классу насекомых</w:t>
      </w:r>
      <w:r w:rsidRPr="00506100">
        <w:rPr>
          <w:sz w:val="28"/>
          <w:szCs w:val="28"/>
        </w:rPr>
        <w:t xml:space="preserve">. 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Выбери </w:t>
      </w:r>
      <w:r w:rsidRPr="00506100">
        <w:rPr>
          <w:sz w:val="28"/>
          <w:szCs w:val="28"/>
        </w:rPr>
        <w:t xml:space="preserve"> из написанных слов четырёхсложное. Запиши его.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 w:rsidRPr="00506100">
        <w:rPr>
          <w:sz w:val="28"/>
          <w:szCs w:val="28"/>
        </w:rPr>
        <w:t>__________________________________________________________________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</w:p>
    <w:p w:rsidR="00253E0B" w:rsidRPr="00506100" w:rsidRDefault="00253E0B" w:rsidP="00121BC1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      Задание 2</w:t>
      </w:r>
      <w:r w:rsidRPr="00506100">
        <w:rPr>
          <w:sz w:val="28"/>
          <w:szCs w:val="28"/>
        </w:rPr>
        <w:t>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 w:rsidRPr="00506100">
        <w:rPr>
          <w:sz w:val="28"/>
          <w:szCs w:val="28"/>
        </w:rPr>
        <w:t xml:space="preserve">Как охотится стрекоза?  </w:t>
      </w:r>
      <w:r>
        <w:rPr>
          <w:sz w:val="28"/>
          <w:szCs w:val="28"/>
        </w:rPr>
        <w:t>Найди в тексте</w:t>
      </w:r>
      <w:r w:rsidRPr="00506100">
        <w:rPr>
          <w:sz w:val="28"/>
          <w:szCs w:val="28"/>
        </w:rPr>
        <w:t xml:space="preserve"> предложение, в котором об этом говорится.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 w:rsidRPr="0050610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53E0B" w:rsidRPr="00506100" w:rsidRDefault="00253E0B" w:rsidP="00121BC1">
      <w:pPr>
        <w:pStyle w:val="book"/>
        <w:shd w:val="clear" w:color="auto" w:fill="FDFEFF"/>
        <w:spacing w:before="0" w:beforeAutospacing="0" w:after="0" w:afterAutospacing="0" w:line="306" w:lineRule="atLeast"/>
        <w:ind w:firstLine="708"/>
        <w:rPr>
          <w:sz w:val="28"/>
          <w:szCs w:val="28"/>
        </w:rPr>
      </w:pPr>
      <w:r w:rsidRPr="00506100">
        <w:rPr>
          <w:sz w:val="28"/>
          <w:szCs w:val="28"/>
        </w:rPr>
        <w:t xml:space="preserve"> Выпишите его, подчеркните его грамматическую основу. </w:t>
      </w:r>
    </w:p>
    <w:p w:rsidR="00253E0B" w:rsidRPr="00506100" w:rsidRDefault="00253E0B" w:rsidP="00121BC1">
      <w:pPr>
        <w:pStyle w:val="book"/>
        <w:shd w:val="clear" w:color="auto" w:fill="FDFEFF"/>
        <w:spacing w:before="0" w:beforeAutospacing="0" w:after="0" w:afterAutospacing="0" w:line="306" w:lineRule="atLeast"/>
        <w:ind w:firstLine="708"/>
        <w:rPr>
          <w:sz w:val="28"/>
          <w:szCs w:val="28"/>
        </w:rPr>
      </w:pPr>
      <w:r w:rsidRPr="00506100">
        <w:rPr>
          <w:sz w:val="28"/>
          <w:szCs w:val="28"/>
        </w:rPr>
        <w:t xml:space="preserve">Укажите  над каждым словом </w:t>
      </w:r>
      <w:r>
        <w:rPr>
          <w:sz w:val="28"/>
          <w:szCs w:val="28"/>
        </w:rPr>
        <w:t>какой частью речи оно является.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6100">
        <w:rPr>
          <w:sz w:val="28"/>
          <w:szCs w:val="28"/>
        </w:rPr>
        <w:t>Подчеркни однородные члены предложения.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>
        <w:rPr>
          <w:sz w:val="28"/>
          <w:szCs w:val="28"/>
        </w:rPr>
        <w:t>Задание  3</w:t>
      </w:r>
      <w:r w:rsidRPr="00506100">
        <w:rPr>
          <w:sz w:val="28"/>
          <w:szCs w:val="28"/>
        </w:rPr>
        <w:t>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 w:rsidRPr="00506100">
        <w:rPr>
          <w:sz w:val="28"/>
          <w:szCs w:val="28"/>
        </w:rPr>
        <w:t>Най</w:t>
      </w:r>
      <w:r>
        <w:rPr>
          <w:sz w:val="28"/>
          <w:szCs w:val="28"/>
        </w:rPr>
        <w:t>ди в  тексте</w:t>
      </w:r>
      <w:r w:rsidRPr="00506100">
        <w:rPr>
          <w:sz w:val="28"/>
          <w:szCs w:val="28"/>
        </w:rPr>
        <w:t xml:space="preserve"> по одному примеру на каждую из орфограмм, указанных в таблице. Впиши их в таблицу,  не изменяя форму слова. Орфограмму подчеркни.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253E0B" w:rsidRPr="003A3436" w:rsidTr="003A3436">
        <w:tc>
          <w:tcPr>
            <w:tcW w:w="4785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i/>
                <w:sz w:val="28"/>
                <w:szCs w:val="28"/>
              </w:rPr>
            </w:pPr>
            <w:r w:rsidRPr="003A3436">
              <w:rPr>
                <w:i/>
                <w:sz w:val="28"/>
                <w:szCs w:val="28"/>
              </w:rPr>
              <w:t>Название орфограммы</w:t>
            </w:r>
          </w:p>
        </w:tc>
        <w:tc>
          <w:tcPr>
            <w:tcW w:w="4786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i/>
                <w:sz w:val="28"/>
                <w:szCs w:val="28"/>
              </w:rPr>
            </w:pPr>
            <w:r w:rsidRPr="003A3436">
              <w:rPr>
                <w:i/>
                <w:sz w:val="28"/>
                <w:szCs w:val="28"/>
              </w:rPr>
              <w:t>Пример слова с данной орфограммой</w:t>
            </w:r>
          </w:p>
        </w:tc>
      </w:tr>
      <w:tr w:rsidR="00253E0B" w:rsidRPr="003A3436" w:rsidTr="003A3436">
        <w:tc>
          <w:tcPr>
            <w:tcW w:w="4785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  <w:r w:rsidRPr="003A3436">
              <w:rPr>
                <w:sz w:val="28"/>
                <w:szCs w:val="28"/>
              </w:rPr>
              <w:t>Непроверяемая безударная гласная в корне слова</w:t>
            </w:r>
          </w:p>
        </w:tc>
        <w:tc>
          <w:tcPr>
            <w:tcW w:w="4786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4785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  <w:r w:rsidRPr="003A3436">
              <w:rPr>
                <w:sz w:val="28"/>
                <w:szCs w:val="28"/>
              </w:rPr>
              <w:t>Проверяемая безударная гласная в корне слова</w:t>
            </w:r>
          </w:p>
        </w:tc>
        <w:tc>
          <w:tcPr>
            <w:tcW w:w="4786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4785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  <w:r w:rsidRPr="003A3436">
              <w:rPr>
                <w:sz w:val="28"/>
                <w:szCs w:val="28"/>
              </w:rPr>
              <w:t>Парная согласная</w:t>
            </w:r>
          </w:p>
        </w:tc>
        <w:tc>
          <w:tcPr>
            <w:tcW w:w="4786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4785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  <w:r w:rsidRPr="003A3436">
              <w:rPr>
                <w:sz w:val="28"/>
                <w:szCs w:val="28"/>
              </w:rPr>
              <w:t>Разделительный твёрдый или мягкий знак</w:t>
            </w:r>
          </w:p>
        </w:tc>
        <w:tc>
          <w:tcPr>
            <w:tcW w:w="4786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</w:tbl>
    <w:p w:rsidR="00253E0B" w:rsidRDefault="00253E0B" w:rsidP="00121BC1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</w:p>
    <w:p w:rsidR="00253E0B" w:rsidRDefault="00253E0B" w:rsidP="00121BC1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</w:p>
    <w:p w:rsidR="00253E0B" w:rsidRDefault="00253E0B" w:rsidP="00121BC1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</w:p>
    <w:p w:rsidR="00253E0B" w:rsidRDefault="00253E0B" w:rsidP="00121BC1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</w:p>
    <w:p w:rsidR="00253E0B" w:rsidRDefault="00253E0B" w:rsidP="00121BC1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</w:p>
    <w:p w:rsidR="00253E0B" w:rsidRDefault="00253E0B" w:rsidP="00121BC1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</w:p>
    <w:p w:rsidR="00253E0B" w:rsidRDefault="00253E0B" w:rsidP="00121BC1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      Задание 4.</w:t>
      </w: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>
        <w:rPr>
          <w:sz w:val="28"/>
          <w:szCs w:val="28"/>
        </w:rPr>
        <w:t>Выпиши из 6 абзаца  5 глаголов и дай им характеристику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134"/>
        <w:gridCol w:w="1418"/>
        <w:gridCol w:w="1559"/>
        <w:gridCol w:w="1271"/>
        <w:gridCol w:w="1564"/>
      </w:tblGrid>
      <w:tr w:rsidR="00253E0B" w:rsidRPr="003A3436" w:rsidTr="003A3436">
        <w:tc>
          <w:tcPr>
            <w:tcW w:w="2376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  <w:r w:rsidRPr="003A3436">
              <w:rPr>
                <w:sz w:val="28"/>
                <w:szCs w:val="28"/>
              </w:rPr>
              <w:t xml:space="preserve">Глагол        </w:t>
            </w:r>
          </w:p>
        </w:tc>
        <w:tc>
          <w:tcPr>
            <w:tcW w:w="1134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  <w:r w:rsidRPr="003A3436">
              <w:rPr>
                <w:sz w:val="28"/>
                <w:szCs w:val="28"/>
              </w:rPr>
              <w:t xml:space="preserve">Время  </w:t>
            </w:r>
          </w:p>
        </w:tc>
        <w:tc>
          <w:tcPr>
            <w:tcW w:w="1418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  <w:r w:rsidRPr="003A3436">
              <w:rPr>
                <w:sz w:val="28"/>
                <w:szCs w:val="28"/>
              </w:rPr>
              <w:t xml:space="preserve">Лицо    </w:t>
            </w:r>
          </w:p>
        </w:tc>
        <w:tc>
          <w:tcPr>
            <w:tcW w:w="155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  <w:r w:rsidRPr="003A3436">
              <w:rPr>
                <w:sz w:val="28"/>
                <w:szCs w:val="28"/>
              </w:rPr>
              <w:t xml:space="preserve">Число   </w:t>
            </w:r>
          </w:p>
        </w:tc>
        <w:tc>
          <w:tcPr>
            <w:tcW w:w="1271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  <w:r w:rsidRPr="003A3436">
              <w:rPr>
                <w:sz w:val="28"/>
                <w:szCs w:val="28"/>
              </w:rPr>
              <w:t xml:space="preserve">Вид   </w:t>
            </w:r>
          </w:p>
        </w:tc>
        <w:tc>
          <w:tcPr>
            <w:tcW w:w="1564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  <w:r w:rsidRPr="003A3436">
              <w:rPr>
                <w:sz w:val="28"/>
                <w:szCs w:val="28"/>
              </w:rPr>
              <w:t xml:space="preserve">Спряжение  </w:t>
            </w:r>
          </w:p>
        </w:tc>
      </w:tr>
      <w:tr w:rsidR="00253E0B" w:rsidRPr="003A3436" w:rsidTr="003A3436">
        <w:tc>
          <w:tcPr>
            <w:tcW w:w="2376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2376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2376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2376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2376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</w:tbl>
    <w:p w:rsidR="00253E0B" w:rsidRDefault="00253E0B" w:rsidP="00E8101B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      Задание 5.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 w:rsidRPr="00506100">
        <w:rPr>
          <w:sz w:val="28"/>
          <w:szCs w:val="28"/>
        </w:rPr>
        <w:t>Во сколько раз у стрекозы глазков больше, чем у  мухи? Найди данные о количестве глазков в тексте, запиши решение задачи и ответ.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253E0B" w:rsidRPr="003A3436" w:rsidTr="003A3436"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</w:tbl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 w:rsidRPr="00506100">
        <w:rPr>
          <w:sz w:val="28"/>
          <w:szCs w:val="28"/>
        </w:rPr>
        <w:t>Ответ: _________________________________________________________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>
        <w:rPr>
          <w:sz w:val="28"/>
          <w:szCs w:val="28"/>
        </w:rPr>
        <w:t>Задание 6</w:t>
      </w:r>
      <w:r w:rsidRPr="00506100">
        <w:rPr>
          <w:sz w:val="28"/>
          <w:szCs w:val="28"/>
        </w:rPr>
        <w:t>.</w:t>
      </w:r>
    </w:p>
    <w:p w:rsidR="00253E0B" w:rsidRPr="00506100" w:rsidRDefault="00253E0B" w:rsidP="001F5BA3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 w:rsidRPr="00506100">
        <w:rPr>
          <w:sz w:val="28"/>
          <w:szCs w:val="28"/>
        </w:rPr>
        <w:t>Прочитайте задачу.  Решите её .</w:t>
      </w:r>
    </w:p>
    <w:p w:rsidR="00253E0B" w:rsidRPr="00506100" w:rsidRDefault="00253E0B" w:rsidP="001F5BA3">
      <w:pPr>
        <w:pStyle w:val="book"/>
        <w:shd w:val="clear" w:color="auto" w:fill="FDFEFF"/>
        <w:spacing w:before="0" w:beforeAutospacing="0" w:after="0" w:afterAutospacing="0" w:line="306" w:lineRule="atLeast"/>
        <w:ind w:firstLine="708"/>
        <w:rPr>
          <w:i/>
          <w:sz w:val="28"/>
          <w:szCs w:val="28"/>
        </w:rPr>
      </w:pPr>
      <w:r w:rsidRPr="00506100">
        <w:rPr>
          <w:i/>
          <w:sz w:val="28"/>
          <w:szCs w:val="28"/>
        </w:rPr>
        <w:t xml:space="preserve">Две стрекозы  одновременно взлетели с кувшинки за мухой, которая сидела на кактусе на расстоянии </w:t>
      </w:r>
      <w:r>
        <w:rPr>
          <w:i/>
          <w:sz w:val="28"/>
          <w:szCs w:val="28"/>
        </w:rPr>
        <w:t>4</w:t>
      </w:r>
      <w:r w:rsidRPr="00506100">
        <w:rPr>
          <w:i/>
          <w:sz w:val="28"/>
          <w:szCs w:val="28"/>
        </w:rPr>
        <w:t>0 метров.  Красная летела со</w:t>
      </w:r>
      <w:r>
        <w:rPr>
          <w:i/>
          <w:sz w:val="28"/>
          <w:szCs w:val="28"/>
        </w:rPr>
        <w:t xml:space="preserve"> скоростью 10 м/с, а зелёная – в 2 раза быстрее красной</w:t>
      </w:r>
      <w:r w:rsidRPr="00506100">
        <w:rPr>
          <w:i/>
          <w:sz w:val="28"/>
          <w:szCs w:val="28"/>
        </w:rPr>
        <w:t>.  Какая из них быстрее поймает добычу</w:t>
      </w:r>
      <w:r>
        <w:rPr>
          <w:i/>
          <w:sz w:val="28"/>
          <w:szCs w:val="28"/>
        </w:rPr>
        <w:t xml:space="preserve"> и на сколько быстрее?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253E0B" w:rsidRPr="003A3436" w:rsidTr="003A3436">
        <w:tc>
          <w:tcPr>
            <w:tcW w:w="32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32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32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32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32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32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  <w:tr w:rsidR="00253E0B" w:rsidRPr="003A3436" w:rsidTr="003A3436">
        <w:tc>
          <w:tcPr>
            <w:tcW w:w="320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253E0B" w:rsidRPr="003A3436" w:rsidRDefault="00253E0B" w:rsidP="003A3436">
            <w:pPr>
              <w:pStyle w:val="book"/>
              <w:spacing w:before="0" w:beforeAutospacing="0" w:after="0" w:afterAutospacing="0" w:line="306" w:lineRule="atLeast"/>
              <w:rPr>
                <w:sz w:val="28"/>
                <w:szCs w:val="28"/>
              </w:rPr>
            </w:pPr>
          </w:p>
        </w:tc>
      </w:tr>
    </w:tbl>
    <w:p w:rsidR="00253E0B" w:rsidRDefault="00253E0B" w:rsidP="00E8101B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</w:p>
    <w:p w:rsidR="00253E0B" w:rsidRPr="00506100" w:rsidRDefault="00253E0B" w:rsidP="00E8101B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100">
        <w:rPr>
          <w:sz w:val="28"/>
          <w:szCs w:val="28"/>
        </w:rPr>
        <w:t>Ответ: _________________________________________________________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</w:p>
    <w:p w:rsidR="00253E0B" w:rsidRPr="00E8101B" w:rsidRDefault="00253E0B" w:rsidP="00753212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</w:pPr>
      <w:r w:rsidRPr="00E8101B">
        <w:t xml:space="preserve"> Задание 7.</w:t>
      </w:r>
    </w:p>
    <w:p w:rsidR="00253E0B" w:rsidRPr="00E8101B" w:rsidRDefault="00253E0B" w:rsidP="00815206">
      <w:pPr>
        <w:rPr>
          <w:rFonts w:ascii="Times New Roman" w:hAnsi="Times New Roman"/>
          <w:sz w:val="24"/>
          <w:szCs w:val="24"/>
        </w:rPr>
      </w:pPr>
      <w:r w:rsidRPr="00E8101B">
        <w:rPr>
          <w:rFonts w:ascii="Times New Roman" w:hAnsi="Times New Roman"/>
          <w:sz w:val="24"/>
          <w:szCs w:val="24"/>
        </w:rPr>
        <w:t>Соедини стрелками числовое выражение с правильным ответом.</w:t>
      </w:r>
    </w:p>
    <w:p w:rsidR="00253E0B" w:rsidRPr="00E8101B" w:rsidRDefault="00253E0B" w:rsidP="00815206">
      <w:pPr>
        <w:rPr>
          <w:rFonts w:ascii="Times New Roman" w:hAnsi="Times New Roman"/>
          <w:sz w:val="24"/>
          <w:szCs w:val="24"/>
        </w:rPr>
      </w:pPr>
      <w:r w:rsidRPr="00E8101B">
        <w:rPr>
          <w:rFonts w:ascii="Times New Roman" w:hAnsi="Times New Roman"/>
          <w:sz w:val="24"/>
          <w:szCs w:val="24"/>
        </w:rPr>
        <w:t xml:space="preserve"> (297658+5349*102) - 19152 : 63=</w:t>
      </w:r>
    </w:p>
    <w:p w:rsidR="00253E0B" w:rsidRPr="00E8101B" w:rsidRDefault="00253E0B" w:rsidP="00E8101B">
      <w:pPr>
        <w:rPr>
          <w:rFonts w:ascii="Times New Roman" w:hAnsi="Times New Roman"/>
          <w:sz w:val="24"/>
          <w:szCs w:val="24"/>
        </w:rPr>
      </w:pPr>
      <w:r w:rsidRPr="00E8101B">
        <w:rPr>
          <w:rFonts w:ascii="Times New Roman" w:hAnsi="Times New Roman"/>
          <w:sz w:val="24"/>
          <w:szCs w:val="24"/>
        </w:rPr>
        <w:t>882222                                842952                                    885786</w:t>
      </w:r>
    </w:p>
    <w:p w:rsidR="00253E0B" w:rsidRPr="00E8101B" w:rsidRDefault="00253E0B" w:rsidP="00E8101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8101B">
        <w:rPr>
          <w:rFonts w:ascii="Times New Roman" w:hAnsi="Times New Roman"/>
          <w:sz w:val="24"/>
          <w:szCs w:val="24"/>
        </w:rPr>
        <w:t>Задание 8</w:t>
      </w:r>
      <w:r>
        <w:rPr>
          <w:rFonts w:ascii="Times New Roman" w:hAnsi="Times New Roman"/>
          <w:sz w:val="24"/>
          <w:szCs w:val="24"/>
        </w:rPr>
        <w:t>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>
        <w:rPr>
          <w:noProof/>
        </w:rPr>
        <w:pict>
          <v:shape id="Рисунок 17" o:spid="_x0000_s1027" type="#_x0000_t75" alt="изображение" href="http://commons.wikimedia.org/wiki/File:Cameleonidae_Repartition_Map.png?usel" title="&quot;изображение&quot;" style="position:absolute;left:0;text-align:left;margin-left:0;margin-top:0;width:144.75pt;height:132.6pt;z-index:251659264;visibility:visible;mso-position-horizontal:left;mso-position-vertical:top" o:button="t" stroked="t" strokecolor="#00b050" strokeweight="1pt">
            <v:fill o:detectmouseclick="t"/>
            <v:imagedata r:id="rId5" o:title=""/>
            <w10:wrap type="square"/>
          </v:shape>
        </w:pict>
      </w:r>
      <w:r>
        <w:rPr>
          <w:sz w:val="28"/>
          <w:szCs w:val="28"/>
        </w:rPr>
        <w:t xml:space="preserve">На рисунке </w:t>
      </w:r>
      <w:r w:rsidRPr="00506100">
        <w:rPr>
          <w:sz w:val="28"/>
          <w:szCs w:val="28"/>
        </w:rPr>
        <w:t xml:space="preserve"> отмечены места массового обитания хамелеона. Запиши названия материков.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</w:t>
      </w:r>
    </w:p>
    <w:p w:rsidR="00253E0B" w:rsidRPr="00753212" w:rsidRDefault="00253E0B" w:rsidP="00753212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</w:t>
      </w: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Default="00253E0B" w:rsidP="00E8101B">
      <w:pPr>
        <w:pStyle w:val="book"/>
        <w:shd w:val="clear" w:color="auto" w:fill="FDFEFF"/>
        <w:spacing w:before="0" w:beforeAutospacing="0" w:after="0" w:afterAutospacing="0" w:line="306" w:lineRule="atLeast"/>
        <w:rPr>
          <w:b/>
          <w:sz w:val="28"/>
          <w:szCs w:val="28"/>
        </w:rPr>
      </w:pPr>
    </w:p>
    <w:p w:rsidR="00253E0B" w:rsidRPr="00506100" w:rsidRDefault="00253E0B" w:rsidP="00C87797">
      <w:pPr>
        <w:pStyle w:val="book"/>
        <w:shd w:val="clear" w:color="auto" w:fill="FDFEFF"/>
        <w:spacing w:before="0" w:beforeAutospacing="0" w:after="0" w:afterAutospacing="0" w:line="306" w:lineRule="atLeast"/>
        <w:rPr>
          <w:b/>
          <w:sz w:val="28"/>
          <w:szCs w:val="28"/>
        </w:rPr>
      </w:pP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  <w:r w:rsidRPr="00506100">
        <w:rPr>
          <w:b/>
          <w:sz w:val="28"/>
          <w:szCs w:val="28"/>
        </w:rPr>
        <w:t>ДОПОЛНИТЕЛЬНАЯ ЧАСТЬ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center"/>
        <w:rPr>
          <w:b/>
          <w:sz w:val="28"/>
          <w:szCs w:val="28"/>
        </w:rPr>
      </w:pPr>
    </w:p>
    <w:p w:rsidR="00253E0B" w:rsidRPr="001F5BA3" w:rsidRDefault="00253E0B" w:rsidP="001F5BA3">
      <w:pPr>
        <w:pStyle w:val="book"/>
        <w:shd w:val="clear" w:color="auto" w:fill="FDFEFF"/>
        <w:spacing w:before="0" w:beforeAutospacing="0" w:after="0" w:afterAutospacing="0" w:line="306" w:lineRule="atLeast"/>
        <w:rPr>
          <w:b/>
          <w:i/>
          <w:sz w:val="28"/>
          <w:szCs w:val="28"/>
        </w:rPr>
      </w:pPr>
      <w:r>
        <w:rPr>
          <w:sz w:val="28"/>
          <w:szCs w:val="28"/>
        </w:rPr>
        <w:t>Задание 1</w:t>
      </w:r>
      <w:r w:rsidRPr="00506100">
        <w:rPr>
          <w:sz w:val="28"/>
          <w:szCs w:val="28"/>
        </w:rPr>
        <w:t>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 w:rsidRPr="00506100">
        <w:rPr>
          <w:sz w:val="28"/>
          <w:szCs w:val="28"/>
        </w:rPr>
        <w:t xml:space="preserve">Прочитайте  высказывание: «Животные, описанные в тексте не живут в Антарктиде» 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 w:rsidRPr="00506100">
        <w:rPr>
          <w:sz w:val="28"/>
          <w:szCs w:val="28"/>
        </w:rPr>
        <w:t xml:space="preserve">Подумайте, </w:t>
      </w:r>
      <w:r w:rsidRPr="00506100">
        <w:rPr>
          <w:i/>
          <w:sz w:val="32"/>
          <w:szCs w:val="32"/>
        </w:rPr>
        <w:t>истинное</w:t>
      </w:r>
      <w:r w:rsidRPr="00506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оно </w:t>
      </w:r>
      <w:r w:rsidRPr="00506100">
        <w:rPr>
          <w:sz w:val="28"/>
          <w:szCs w:val="28"/>
        </w:rPr>
        <w:t xml:space="preserve">или </w:t>
      </w:r>
      <w:r w:rsidRPr="00506100">
        <w:rPr>
          <w:i/>
          <w:sz w:val="32"/>
          <w:szCs w:val="32"/>
        </w:rPr>
        <w:t>ложное</w:t>
      </w:r>
      <w:r w:rsidRPr="00506100">
        <w:rPr>
          <w:sz w:val="28"/>
          <w:szCs w:val="28"/>
        </w:rPr>
        <w:t xml:space="preserve"> (нужное подчеркни).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 w:rsidRPr="00506100">
        <w:rPr>
          <w:sz w:val="28"/>
          <w:szCs w:val="28"/>
        </w:rPr>
        <w:t>Объясните своё мнение.</w:t>
      </w:r>
    </w:p>
    <w:p w:rsidR="00253E0B" w:rsidRPr="00506100" w:rsidRDefault="00253E0B" w:rsidP="00586F01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 w:rsidRPr="0050610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 w:rsidRPr="00506100">
        <w:rPr>
          <w:sz w:val="28"/>
          <w:szCs w:val="28"/>
        </w:rPr>
        <w:tab/>
      </w:r>
    </w:p>
    <w:p w:rsidR="00253E0B" w:rsidRPr="00121BC1" w:rsidRDefault="00253E0B" w:rsidP="000051BC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Pr="00121BC1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Объясни </w:t>
      </w:r>
      <w:r w:rsidRPr="00506100">
        <w:rPr>
          <w:sz w:val="28"/>
          <w:szCs w:val="28"/>
        </w:rPr>
        <w:t xml:space="preserve"> значение    следующих словосочетаний: </w:t>
      </w:r>
    </w:p>
    <w:p w:rsidR="00253E0B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 w:rsidRPr="00506100">
        <w:rPr>
          <w:sz w:val="28"/>
          <w:szCs w:val="28"/>
        </w:rPr>
        <w:t xml:space="preserve"> </w:t>
      </w:r>
      <w:r>
        <w:rPr>
          <w:sz w:val="28"/>
          <w:szCs w:val="28"/>
        </w:rPr>
        <w:t>«вспыхивают цветы»-_______________________________________________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«скользит в небе-</w:t>
      </w:r>
      <w:r w:rsidRPr="00506100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 w:rsidRPr="00506100">
        <w:rPr>
          <w:sz w:val="28"/>
          <w:szCs w:val="28"/>
        </w:rPr>
        <w:t>«но</w:t>
      </w:r>
      <w:r>
        <w:rPr>
          <w:sz w:val="28"/>
          <w:szCs w:val="28"/>
        </w:rPr>
        <w:t>сится над лугом»-</w:t>
      </w:r>
      <w:r w:rsidRPr="0050610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</w:t>
      </w:r>
      <w:r w:rsidRPr="00506100">
        <w:rPr>
          <w:sz w:val="28"/>
          <w:szCs w:val="28"/>
        </w:rPr>
        <w:tab/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3E0B" w:rsidRPr="00506100" w:rsidRDefault="00253E0B" w:rsidP="00121BC1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Задание 3</w:t>
      </w:r>
      <w:r w:rsidRPr="00506100">
        <w:rPr>
          <w:sz w:val="28"/>
          <w:szCs w:val="28"/>
        </w:rPr>
        <w:t>.</w:t>
      </w:r>
    </w:p>
    <w:p w:rsidR="00253E0B" w:rsidRDefault="00253E0B" w:rsidP="00121BC1">
      <w:pPr>
        <w:pStyle w:val="book"/>
        <w:pBdr>
          <w:bottom w:val="single" w:sz="12" w:space="1" w:color="auto"/>
        </w:pBdr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  <w:r w:rsidRPr="00506100">
        <w:rPr>
          <w:sz w:val="28"/>
          <w:szCs w:val="28"/>
        </w:rPr>
        <w:t>В каких природных зонах  можно встретить хамелеона?  Напиши их название.</w:t>
      </w:r>
    </w:p>
    <w:p w:rsidR="00253E0B" w:rsidRPr="00506100" w:rsidRDefault="00253E0B" w:rsidP="00121BC1">
      <w:pPr>
        <w:pStyle w:val="book"/>
        <w:pBdr>
          <w:bottom w:val="single" w:sz="12" w:space="1" w:color="auto"/>
        </w:pBdr>
        <w:shd w:val="clear" w:color="auto" w:fill="FDFEFF"/>
        <w:spacing w:before="0" w:beforeAutospacing="0" w:after="0" w:afterAutospacing="0" w:line="306" w:lineRule="atLeast"/>
        <w:ind w:firstLine="450"/>
        <w:rPr>
          <w:sz w:val="28"/>
          <w:szCs w:val="28"/>
        </w:rPr>
      </w:pPr>
    </w:p>
    <w:p w:rsidR="00253E0B" w:rsidRPr="00506100" w:rsidRDefault="00253E0B" w:rsidP="00121BC1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</w:p>
    <w:p w:rsidR="00253E0B" w:rsidRPr="00506100" w:rsidRDefault="00253E0B" w:rsidP="00B16C9A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Задание 4</w:t>
      </w:r>
      <w:r w:rsidRPr="00506100">
        <w:rPr>
          <w:sz w:val="28"/>
          <w:szCs w:val="28"/>
        </w:rPr>
        <w:t xml:space="preserve"> </w:t>
      </w:r>
    </w:p>
    <w:p w:rsidR="00253E0B" w:rsidRPr="00B16C9A" w:rsidRDefault="00253E0B" w:rsidP="00B16C9A">
      <w:pPr>
        <w:shd w:val="clear" w:color="auto" w:fill="FFFFFF"/>
        <w:spacing w:line="274" w:lineRule="exact"/>
        <w:ind w:left="413"/>
        <w:rPr>
          <w:rFonts w:ascii="Times New Roman" w:hAnsi="Times New Roman"/>
          <w:spacing w:val="-1"/>
          <w:sz w:val="24"/>
          <w:szCs w:val="24"/>
        </w:rPr>
      </w:pPr>
      <w:r w:rsidRPr="00B16C9A">
        <w:rPr>
          <w:rFonts w:ascii="Times New Roman" w:hAnsi="Times New Roman"/>
          <w:spacing w:val="-1"/>
          <w:sz w:val="24"/>
          <w:szCs w:val="24"/>
        </w:rPr>
        <w:t>Напиши свое мнение о том, как можно защитить насекомых? (3-4 предложения)</w:t>
      </w:r>
    </w:p>
    <w:p w:rsidR="00253E0B" w:rsidRPr="00B16C9A" w:rsidRDefault="00253E0B" w:rsidP="00B16C9A">
      <w:pPr>
        <w:shd w:val="clear" w:color="auto" w:fill="FFFFFF"/>
        <w:spacing w:line="274" w:lineRule="exact"/>
        <w:ind w:left="413"/>
        <w:rPr>
          <w:rFonts w:ascii="Times New Roman" w:hAnsi="Times New Roman"/>
          <w:spacing w:val="-1"/>
          <w:sz w:val="24"/>
          <w:szCs w:val="24"/>
        </w:rPr>
      </w:pPr>
      <w:r w:rsidRPr="00B16C9A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</w:t>
      </w:r>
    </w:p>
    <w:p w:rsidR="00253E0B" w:rsidRPr="00B16C9A" w:rsidRDefault="00253E0B" w:rsidP="00B16C9A">
      <w:pPr>
        <w:shd w:val="clear" w:color="auto" w:fill="FFFFFF"/>
        <w:spacing w:line="274" w:lineRule="exact"/>
        <w:ind w:left="413"/>
        <w:rPr>
          <w:rFonts w:ascii="Times New Roman" w:hAnsi="Times New Roman"/>
          <w:spacing w:val="-1"/>
          <w:sz w:val="24"/>
          <w:szCs w:val="24"/>
        </w:rPr>
      </w:pPr>
      <w:r w:rsidRPr="00B16C9A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</w:t>
      </w:r>
    </w:p>
    <w:p w:rsidR="00253E0B" w:rsidRPr="00B16C9A" w:rsidRDefault="00253E0B" w:rsidP="00B16C9A">
      <w:pPr>
        <w:shd w:val="clear" w:color="auto" w:fill="FFFFFF"/>
        <w:spacing w:line="274" w:lineRule="exact"/>
        <w:ind w:left="413"/>
        <w:rPr>
          <w:rFonts w:ascii="Times New Roman" w:hAnsi="Times New Roman"/>
          <w:spacing w:val="-1"/>
          <w:sz w:val="24"/>
          <w:szCs w:val="24"/>
        </w:rPr>
      </w:pPr>
      <w:r w:rsidRPr="00B16C9A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</w:t>
      </w:r>
    </w:p>
    <w:p w:rsidR="00253E0B" w:rsidRPr="00B16C9A" w:rsidRDefault="00253E0B" w:rsidP="00B16C9A">
      <w:pPr>
        <w:shd w:val="clear" w:color="auto" w:fill="FFFFFF"/>
        <w:spacing w:line="274" w:lineRule="exact"/>
        <w:ind w:left="413"/>
        <w:rPr>
          <w:rFonts w:ascii="Times New Roman" w:hAnsi="Times New Roman"/>
          <w:spacing w:val="-1"/>
          <w:sz w:val="24"/>
          <w:szCs w:val="24"/>
        </w:rPr>
      </w:pPr>
      <w:r w:rsidRPr="00B16C9A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</w:t>
      </w:r>
    </w:p>
    <w:p w:rsidR="00253E0B" w:rsidRPr="00B16C9A" w:rsidRDefault="00253E0B" w:rsidP="00B16C9A">
      <w:pPr>
        <w:shd w:val="clear" w:color="auto" w:fill="FFFFFF"/>
        <w:spacing w:line="274" w:lineRule="exact"/>
        <w:ind w:left="413"/>
        <w:rPr>
          <w:rFonts w:ascii="Times New Roman" w:hAnsi="Times New Roman"/>
          <w:spacing w:val="-1"/>
          <w:sz w:val="24"/>
          <w:szCs w:val="24"/>
        </w:rPr>
      </w:pPr>
      <w:r w:rsidRPr="00B16C9A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</w:t>
      </w:r>
    </w:p>
    <w:p w:rsidR="00253E0B" w:rsidRDefault="00253E0B" w:rsidP="00B16C9A">
      <w:pPr>
        <w:shd w:val="clear" w:color="auto" w:fill="FFFFFF"/>
        <w:spacing w:line="274" w:lineRule="exact"/>
        <w:ind w:left="413"/>
        <w:rPr>
          <w:spacing w:val="-1"/>
          <w:sz w:val="24"/>
          <w:szCs w:val="24"/>
        </w:rPr>
      </w:pPr>
      <w:r w:rsidRPr="00B16C9A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</w:t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rPr>
          <w:sz w:val="28"/>
          <w:szCs w:val="28"/>
        </w:rPr>
      </w:pPr>
    </w:p>
    <w:p w:rsidR="00253E0B" w:rsidRPr="00506100" w:rsidRDefault="00253E0B" w:rsidP="00586F01">
      <w:pPr>
        <w:pStyle w:val="book"/>
        <w:shd w:val="clear" w:color="auto" w:fill="FDFEFF"/>
        <w:spacing w:before="0" w:beforeAutospacing="0" w:after="0" w:afterAutospacing="0" w:line="306" w:lineRule="atLeast"/>
        <w:rPr>
          <w:b/>
          <w:sz w:val="28"/>
          <w:szCs w:val="28"/>
        </w:rPr>
      </w:pPr>
      <w:r w:rsidRPr="00506100">
        <w:rPr>
          <w:sz w:val="28"/>
          <w:szCs w:val="28"/>
        </w:rPr>
        <w:tab/>
      </w:r>
    </w:p>
    <w:p w:rsidR="00253E0B" w:rsidRPr="00506100" w:rsidRDefault="00253E0B" w:rsidP="00481E99">
      <w:pPr>
        <w:pStyle w:val="book"/>
        <w:shd w:val="clear" w:color="auto" w:fill="FDFEFF"/>
        <w:spacing w:before="0" w:beforeAutospacing="0" w:after="0" w:afterAutospacing="0" w:line="306" w:lineRule="atLeast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06100">
        <w:rPr>
          <w:sz w:val="28"/>
          <w:szCs w:val="28"/>
        </w:rPr>
        <w:br/>
      </w:r>
    </w:p>
    <w:p w:rsidR="00253E0B" w:rsidRDefault="00253E0B" w:rsidP="00586F01">
      <w:pPr>
        <w:pStyle w:val="book"/>
        <w:shd w:val="clear" w:color="auto" w:fill="FDFEFF"/>
        <w:spacing w:before="0" w:beforeAutospacing="0" w:after="0" w:afterAutospacing="0" w:line="306" w:lineRule="atLeast"/>
        <w:ind w:firstLine="708"/>
        <w:rPr>
          <w:sz w:val="28"/>
          <w:szCs w:val="28"/>
        </w:rPr>
      </w:pPr>
      <w:r w:rsidRPr="00506100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506100">
        <w:rPr>
          <w:sz w:val="28"/>
          <w:szCs w:val="28"/>
        </w:rPr>
        <w:br/>
      </w:r>
    </w:p>
    <w:p w:rsidR="00253E0B" w:rsidRPr="00481E99" w:rsidRDefault="00253E0B"/>
    <w:sectPr w:rsidR="00253E0B" w:rsidRPr="00481E99" w:rsidSect="00310824">
      <w:pgSz w:w="11906" w:h="16838"/>
      <w:pgMar w:top="3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E99"/>
    <w:rsid w:val="00000C55"/>
    <w:rsid w:val="00002EC2"/>
    <w:rsid w:val="000051BC"/>
    <w:rsid w:val="000B7B06"/>
    <w:rsid w:val="00101AA6"/>
    <w:rsid w:val="00121BC1"/>
    <w:rsid w:val="00165BE3"/>
    <w:rsid w:val="00185E7E"/>
    <w:rsid w:val="001F5BA3"/>
    <w:rsid w:val="00253E0B"/>
    <w:rsid w:val="00310824"/>
    <w:rsid w:val="003A2AB0"/>
    <w:rsid w:val="003A3436"/>
    <w:rsid w:val="003C7552"/>
    <w:rsid w:val="00421C17"/>
    <w:rsid w:val="004564B1"/>
    <w:rsid w:val="00481E99"/>
    <w:rsid w:val="00506100"/>
    <w:rsid w:val="00586F01"/>
    <w:rsid w:val="005C50BB"/>
    <w:rsid w:val="0062188A"/>
    <w:rsid w:val="00656BD3"/>
    <w:rsid w:val="0071172B"/>
    <w:rsid w:val="007358B9"/>
    <w:rsid w:val="00753212"/>
    <w:rsid w:val="00815206"/>
    <w:rsid w:val="008A4308"/>
    <w:rsid w:val="009D7E12"/>
    <w:rsid w:val="00A24D85"/>
    <w:rsid w:val="00A81620"/>
    <w:rsid w:val="00AE60C6"/>
    <w:rsid w:val="00B16C9A"/>
    <w:rsid w:val="00BC2388"/>
    <w:rsid w:val="00C311F9"/>
    <w:rsid w:val="00C61BB4"/>
    <w:rsid w:val="00C87797"/>
    <w:rsid w:val="00CE45B8"/>
    <w:rsid w:val="00D029A9"/>
    <w:rsid w:val="00D77854"/>
    <w:rsid w:val="00DF66B6"/>
    <w:rsid w:val="00E52A01"/>
    <w:rsid w:val="00E66147"/>
    <w:rsid w:val="00E8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9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0C5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0C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0C5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0C5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00C55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0C5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0C5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0C5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styleId="Strong">
    <w:name w:val="Strong"/>
    <w:basedOn w:val="DefaultParagraphFont"/>
    <w:uiPriority w:val="99"/>
    <w:qFormat/>
    <w:rsid w:val="00000C5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00C55"/>
    <w:rPr>
      <w:rFonts w:cs="Times New Roman"/>
      <w:i/>
      <w:iCs/>
    </w:rPr>
  </w:style>
  <w:style w:type="paragraph" w:styleId="NoSpacing">
    <w:name w:val="No Spacing"/>
    <w:uiPriority w:val="99"/>
    <w:qFormat/>
    <w:rsid w:val="00000C55"/>
    <w:rPr>
      <w:lang w:eastAsia="en-US"/>
    </w:rPr>
  </w:style>
  <w:style w:type="paragraph" w:styleId="ListParagraph">
    <w:name w:val="List Paragraph"/>
    <w:basedOn w:val="Normal"/>
    <w:uiPriority w:val="99"/>
    <w:qFormat/>
    <w:rsid w:val="00000C55"/>
    <w:pPr>
      <w:ind w:left="720"/>
      <w:contextualSpacing/>
    </w:pPr>
  </w:style>
  <w:style w:type="paragraph" w:customStyle="1" w:styleId="book">
    <w:name w:val="book"/>
    <w:basedOn w:val="Normal"/>
    <w:uiPriority w:val="99"/>
    <w:rsid w:val="00481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81E99"/>
    <w:rPr>
      <w:rFonts w:cs="Times New Roman"/>
    </w:rPr>
  </w:style>
  <w:style w:type="table" w:styleId="TableGrid">
    <w:name w:val="Table Grid"/>
    <w:basedOn w:val="TableNormal"/>
    <w:uiPriority w:val="99"/>
    <w:rsid w:val="00481E9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8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E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5</Pages>
  <Words>1223</Words>
  <Characters>6973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User</cp:lastModifiedBy>
  <cp:revision>17</cp:revision>
  <dcterms:created xsi:type="dcterms:W3CDTF">2015-04-07T14:47:00Z</dcterms:created>
  <dcterms:modified xsi:type="dcterms:W3CDTF">2015-04-28T12:18:00Z</dcterms:modified>
</cp:coreProperties>
</file>